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8847" w14:textId="075B14D4" w:rsidR="000C4E30" w:rsidRPr="00967B84" w:rsidRDefault="000C4E30" w:rsidP="000C4E30">
      <w:pPr>
        <w:spacing w:after="120" w:line="340" w:lineRule="exact"/>
        <w:rPr>
          <w:rFonts w:ascii="Arial" w:eastAsia="Times New Roman" w:hAnsi="Arial" w:cs="Arial"/>
          <w:color w:val="FF0000"/>
          <w:lang w:eastAsia="de-DE"/>
        </w:rPr>
      </w:pPr>
      <w:bookmarkStart w:id="0" w:name="_GoBack"/>
      <w:bookmarkEnd w:id="0"/>
      <w:r w:rsidRPr="00967B84">
        <w:rPr>
          <w:rFonts w:ascii="Arial" w:eastAsia="Times New Roman" w:hAnsi="Arial" w:cs="Arial"/>
          <w:color w:val="FF0000"/>
          <w:lang w:eastAsia="de-DE"/>
        </w:rPr>
        <w:t xml:space="preserve">HINWEIS: Sofern Sie Unterstützung beim Ausfüllen des Bewerbungsformulars benötigen oder Rückfragen </w:t>
      </w:r>
      <w:r w:rsidR="00524951" w:rsidRPr="00967B84">
        <w:rPr>
          <w:rFonts w:ascii="Arial" w:eastAsia="Times New Roman" w:hAnsi="Arial" w:cs="Arial"/>
          <w:color w:val="FF0000"/>
          <w:lang w:eastAsia="de-DE"/>
        </w:rPr>
        <w:t xml:space="preserve">dazu </w:t>
      </w:r>
      <w:r w:rsidRPr="00967B84">
        <w:rPr>
          <w:rFonts w:ascii="Arial" w:eastAsia="Times New Roman" w:hAnsi="Arial" w:cs="Arial"/>
          <w:color w:val="FF0000"/>
          <w:lang w:eastAsia="de-DE"/>
        </w:rPr>
        <w:t>haben, melden Sie sich bitte bei Kirstin Weber-Leibrecht (Tel. 06131/16-5829 oder mm-netzwerk@mwvlw.rlp.de)</w:t>
      </w:r>
      <w:r w:rsidR="00A03375">
        <w:rPr>
          <w:rFonts w:ascii="Arial" w:eastAsia="Times New Roman" w:hAnsi="Arial" w:cs="Arial"/>
          <w:color w:val="FF0000"/>
          <w:lang w:eastAsia="de-DE"/>
        </w:rPr>
        <w:t>.</w:t>
      </w:r>
    </w:p>
    <w:p w14:paraId="415630B0" w14:textId="77777777" w:rsidR="000C4E30" w:rsidRDefault="000C4E30" w:rsidP="006E69E6">
      <w:pPr>
        <w:pBdr>
          <w:bottom w:val="single" w:sz="4" w:space="1" w:color="auto"/>
        </w:pBdr>
        <w:tabs>
          <w:tab w:val="left" w:pos="567"/>
        </w:tabs>
        <w:spacing w:before="240" w:after="120" w:line="340" w:lineRule="exact"/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</w:pPr>
    </w:p>
    <w:p w14:paraId="2D94872E" w14:textId="5C4AEC40" w:rsidR="007414B7" w:rsidRPr="00CD09B8" w:rsidRDefault="00727835" w:rsidP="006E69E6">
      <w:pPr>
        <w:pBdr>
          <w:bottom w:val="single" w:sz="4" w:space="1" w:color="auto"/>
        </w:pBdr>
        <w:tabs>
          <w:tab w:val="left" w:pos="567"/>
        </w:tabs>
        <w:spacing w:before="240" w:after="120" w:line="340" w:lineRule="exact"/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</w:pPr>
      <w:r w:rsidRPr="00CD09B8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>I</w:t>
      </w:r>
      <w:r w:rsidRPr="00CD09B8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ab/>
        <w:t>Grundinformationen</w:t>
      </w:r>
    </w:p>
    <w:p w14:paraId="3612CCB3" w14:textId="77777777" w:rsidR="00727835" w:rsidRDefault="00727835" w:rsidP="007A4861">
      <w:pPr>
        <w:spacing w:after="120" w:line="340" w:lineRule="exact"/>
        <w:rPr>
          <w:rFonts w:ascii="Arial" w:eastAsia="Times New Roman" w:hAnsi="Arial" w:cs="Arial"/>
          <w:lang w:eastAsia="de-DE"/>
        </w:rPr>
      </w:pPr>
    </w:p>
    <w:p w14:paraId="0A43B277" w14:textId="77777777" w:rsidR="007414B7" w:rsidRPr="00CD09B8" w:rsidRDefault="00727835" w:rsidP="0005435A">
      <w:pPr>
        <w:tabs>
          <w:tab w:val="left" w:pos="567"/>
        </w:tabs>
        <w:spacing w:before="240" w:after="240" w:line="340" w:lineRule="exact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</w:t>
      </w: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Antragsteller</w:t>
      </w:r>
      <w:r w:rsidR="005D0B8B"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807"/>
      </w:tblGrid>
      <w:tr w:rsidR="00E952A9" w14:paraId="1B45EB50" w14:textId="77777777" w:rsidTr="005A5ED9">
        <w:tc>
          <w:tcPr>
            <w:tcW w:w="3539" w:type="dxa"/>
          </w:tcPr>
          <w:p w14:paraId="622244FD" w14:textId="77777777" w:rsidR="00E952A9" w:rsidRPr="00E952A9" w:rsidRDefault="00E952A9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E952A9">
              <w:rPr>
                <w:rFonts w:ascii="Arial" w:eastAsia="Times New Roman" w:hAnsi="Arial" w:cs="Arial"/>
                <w:b/>
                <w:lang w:eastAsia="de-DE"/>
              </w:rPr>
              <w:t>Name der Kommune</w:t>
            </w:r>
          </w:p>
        </w:tc>
        <w:tc>
          <w:tcPr>
            <w:tcW w:w="5807" w:type="dxa"/>
            <w:shd w:val="clear" w:color="auto" w:fill="D9D9D9" w:themeFill="background1" w:themeFillShade="D9"/>
          </w:tcPr>
          <w:p w14:paraId="57BD7BDE" w14:textId="77777777" w:rsidR="00E952A9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E952A9" w14:paraId="41BF97BE" w14:textId="77777777" w:rsidTr="005A5ED9">
        <w:tc>
          <w:tcPr>
            <w:tcW w:w="3539" w:type="dxa"/>
          </w:tcPr>
          <w:p w14:paraId="6461129C" w14:textId="77777777" w:rsidR="00E952A9" w:rsidRDefault="00E952A9" w:rsidP="007A4861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E952A9">
              <w:rPr>
                <w:rFonts w:ascii="Arial" w:eastAsia="Times New Roman" w:hAnsi="Arial" w:cs="Arial"/>
                <w:b/>
                <w:lang w:eastAsia="de-DE"/>
              </w:rPr>
              <w:t xml:space="preserve">Adresse </w:t>
            </w:r>
            <w:r>
              <w:rPr>
                <w:rFonts w:ascii="Arial" w:eastAsia="Times New Roman" w:hAnsi="Arial" w:cs="Arial"/>
                <w:lang w:eastAsia="de-DE"/>
              </w:rPr>
              <w:t>(postalische Adresse, Telefon, E-Mail, Website)</w:t>
            </w:r>
          </w:p>
        </w:tc>
        <w:tc>
          <w:tcPr>
            <w:tcW w:w="5807" w:type="dxa"/>
            <w:shd w:val="clear" w:color="auto" w:fill="D9D9D9" w:themeFill="background1" w:themeFillShade="D9"/>
          </w:tcPr>
          <w:p w14:paraId="7B13CD80" w14:textId="77777777" w:rsidR="00E952A9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E952A9" w14:paraId="215A3ADC" w14:textId="77777777" w:rsidTr="005A5ED9">
        <w:tc>
          <w:tcPr>
            <w:tcW w:w="3539" w:type="dxa"/>
          </w:tcPr>
          <w:p w14:paraId="6E2D31C2" w14:textId="22AD8B25" w:rsidR="00E952A9" w:rsidRDefault="00E952A9" w:rsidP="007A4861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E952A9">
              <w:rPr>
                <w:rFonts w:ascii="Arial" w:eastAsia="Times New Roman" w:hAnsi="Arial" w:cs="Arial"/>
                <w:b/>
                <w:lang w:eastAsia="de-DE"/>
              </w:rPr>
              <w:t>Ansprechpartner</w:t>
            </w:r>
            <w:r w:rsidR="00D54E3F">
              <w:rPr>
                <w:rFonts w:ascii="Arial" w:eastAsia="Times New Roman" w:hAnsi="Arial" w:cs="Arial"/>
                <w:b/>
                <w:lang w:eastAsia="de-DE"/>
              </w:rPr>
              <w:t xml:space="preserve"> für den Teilnahmewettbewerb</w:t>
            </w:r>
            <w:r>
              <w:rPr>
                <w:rFonts w:ascii="Arial" w:eastAsia="Times New Roman" w:hAnsi="Arial" w:cs="Arial"/>
                <w:lang w:eastAsia="de-DE"/>
              </w:rPr>
              <w:t xml:space="preserve"> mit vollständigen Kontaktdaten</w:t>
            </w:r>
          </w:p>
        </w:tc>
        <w:tc>
          <w:tcPr>
            <w:tcW w:w="5807" w:type="dxa"/>
            <w:shd w:val="clear" w:color="auto" w:fill="D9D9D9" w:themeFill="background1" w:themeFillShade="D9"/>
          </w:tcPr>
          <w:p w14:paraId="56DAC23B" w14:textId="77777777" w:rsidR="00E952A9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</w:tbl>
    <w:p w14:paraId="20C9C999" w14:textId="77777777" w:rsidR="00727835" w:rsidRDefault="00727835" w:rsidP="007A4861">
      <w:pPr>
        <w:spacing w:after="120" w:line="340" w:lineRule="exact"/>
        <w:rPr>
          <w:rFonts w:ascii="Arial" w:eastAsia="Times New Roman" w:hAnsi="Arial" w:cs="Arial"/>
          <w:lang w:eastAsia="de-DE"/>
        </w:rPr>
      </w:pPr>
    </w:p>
    <w:p w14:paraId="7847C959" w14:textId="573B4735" w:rsidR="00727835" w:rsidRPr="00727835" w:rsidRDefault="00CD09B8" w:rsidP="005D0B8B">
      <w:pPr>
        <w:tabs>
          <w:tab w:val="left" w:pos="567"/>
        </w:tabs>
        <w:spacing w:before="240" w:after="240" w:line="340" w:lineRule="exact"/>
        <w:ind w:left="567" w:hanging="567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</w:t>
      </w: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Kommune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519E" w14:paraId="3F6CD43B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75044235" w14:textId="77777777" w:rsidR="004D519E" w:rsidRDefault="004D519E" w:rsidP="007A4861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6461B5">
              <w:rPr>
                <w:rFonts w:ascii="Arial" w:eastAsia="Times New Roman" w:hAnsi="Arial" w:cs="Arial"/>
                <w:b/>
                <w:lang w:eastAsia="de-DE"/>
              </w:rPr>
              <w:t xml:space="preserve">Gebietskörperschaft </w:t>
            </w:r>
            <w:r>
              <w:rPr>
                <w:rFonts w:ascii="Arial" w:eastAsia="Times New Roman" w:hAnsi="Arial" w:cs="Arial"/>
                <w:lang w:eastAsia="de-DE"/>
              </w:rPr>
              <w:t>(Landkreis, Verbandsgemeinde etc.)</w:t>
            </w:r>
          </w:p>
        </w:tc>
      </w:tr>
      <w:tr w:rsidR="004D519E" w14:paraId="78387280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4D16A157" w14:textId="77777777" w:rsidR="004D519E" w:rsidRDefault="00BD4B66" w:rsidP="00614B26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58A4201B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288D87EC" w14:textId="77777777" w:rsidR="004D519E" w:rsidRPr="006461B5" w:rsidRDefault="004D519E" w:rsidP="00614B26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Einwohnerzahl</w:t>
            </w:r>
            <w:r w:rsidRPr="006461B5">
              <w:rPr>
                <w:rFonts w:ascii="Arial" w:eastAsia="Times New Roman" w:hAnsi="Arial" w:cs="Arial"/>
                <w:lang w:eastAsia="de-DE"/>
              </w:rPr>
              <w:t xml:space="preserve"> (aktuellster Stand)</w:t>
            </w:r>
          </w:p>
        </w:tc>
      </w:tr>
      <w:tr w:rsidR="004D519E" w14:paraId="181A1397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2B708E91" w14:textId="77777777" w:rsidR="004D519E" w:rsidRDefault="00BD4B66" w:rsidP="00614B26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1014CFFA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3B6E4333" w14:textId="6C1706CB" w:rsidR="004D519E" w:rsidRDefault="004D519E" w:rsidP="00230103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Anzahl der Ortsgemeinden </w:t>
            </w:r>
            <w:r w:rsidRPr="006461B5">
              <w:rPr>
                <w:rFonts w:ascii="Arial" w:eastAsia="Times New Roman" w:hAnsi="Arial" w:cs="Arial"/>
                <w:lang w:eastAsia="de-DE"/>
              </w:rPr>
              <w:t>(bei L</w:t>
            </w:r>
            <w:r w:rsidR="00230103">
              <w:rPr>
                <w:rFonts w:ascii="Arial" w:eastAsia="Times New Roman" w:hAnsi="Arial" w:cs="Arial"/>
                <w:lang w:eastAsia="de-DE"/>
              </w:rPr>
              <w:t>andkreisen und Verbandsgemeinden</w:t>
            </w:r>
            <w:r w:rsidRPr="006461B5">
              <w:rPr>
                <w:rFonts w:ascii="Arial" w:eastAsia="Times New Roman" w:hAnsi="Arial" w:cs="Arial"/>
                <w:lang w:eastAsia="de-DE"/>
              </w:rPr>
              <w:t>)</w:t>
            </w:r>
          </w:p>
        </w:tc>
      </w:tr>
      <w:tr w:rsidR="004D519E" w14:paraId="5B0AB18D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097B5223" w14:textId="77777777" w:rsidR="004D519E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70B2BFDF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444A47D6" w14:textId="63914FFF" w:rsidR="004D519E" w:rsidRDefault="00000665" w:rsidP="0052495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Haben Sie in Ihrer Kommune eine Stelle, die für Fragen der Verkehrs- und Mobilitätswende ansprechbar ist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="004D519E" w:rsidRPr="008A24D6">
              <w:rPr>
                <w:rFonts w:ascii="Arial" w:eastAsia="Times New Roman" w:hAnsi="Arial" w:cs="Arial"/>
                <w:lang w:eastAsia="de-DE"/>
              </w:rPr>
              <w:t>(</w:t>
            </w:r>
            <w:r w:rsidR="004D519E">
              <w:rPr>
                <w:rFonts w:ascii="Arial" w:eastAsia="Times New Roman" w:hAnsi="Arial" w:cs="Arial"/>
                <w:lang w:eastAsia="de-DE"/>
              </w:rPr>
              <w:t>wenn ja, bitte Name und Kontaktdaten</w:t>
            </w:r>
            <w:r w:rsidR="004D519E" w:rsidRPr="008A24D6">
              <w:rPr>
                <w:rFonts w:ascii="Arial" w:eastAsia="Times New Roman" w:hAnsi="Arial" w:cs="Arial"/>
                <w:lang w:eastAsia="de-DE"/>
              </w:rPr>
              <w:t>)</w:t>
            </w:r>
          </w:p>
        </w:tc>
      </w:tr>
      <w:tr w:rsidR="004D519E" w14:paraId="4F383374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1477B3C4" w14:textId="77777777" w:rsidR="004D519E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</w:tbl>
    <w:p w14:paraId="3DB7EF0A" w14:textId="77777777" w:rsidR="002F460D" w:rsidRDefault="002F460D"/>
    <w:p w14:paraId="1FD01CD7" w14:textId="559B311C" w:rsidR="00A62E4B" w:rsidRDefault="00A62E4B">
      <w:r>
        <w:br w:type="page"/>
      </w:r>
    </w:p>
    <w:p w14:paraId="0FAC5C61" w14:textId="3F137541" w:rsidR="001C1ADF" w:rsidRPr="00CD09B8" w:rsidRDefault="001C1ADF" w:rsidP="00CD09B8">
      <w:pPr>
        <w:pBdr>
          <w:bottom w:val="single" w:sz="4" w:space="1" w:color="auto"/>
        </w:pBdr>
        <w:tabs>
          <w:tab w:val="left" w:pos="567"/>
        </w:tabs>
        <w:spacing w:before="240" w:after="120" w:line="340" w:lineRule="exact"/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</w:pPr>
      <w:r w:rsidRPr="00CD09B8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lastRenderedPageBreak/>
        <w:t>II</w:t>
      </w:r>
      <w:r w:rsidRPr="00CD09B8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ab/>
        <w:t>Ihre Ausgangslage</w:t>
      </w:r>
    </w:p>
    <w:p w14:paraId="15187F00" w14:textId="087240D0" w:rsidR="001C1ADF" w:rsidRPr="00CD09B8" w:rsidRDefault="001C1ADF" w:rsidP="001C1ADF">
      <w:pPr>
        <w:spacing w:after="120" w:line="340" w:lineRule="exact"/>
        <w:rPr>
          <w:rFonts w:ascii="Arial" w:eastAsia="Times New Roman" w:hAnsi="Arial" w:cs="Arial"/>
          <w:lang w:eastAsia="de-DE"/>
        </w:rPr>
      </w:pPr>
      <w:r w:rsidRPr="00CD09B8">
        <w:rPr>
          <w:rFonts w:ascii="Arial" w:eastAsia="Times New Roman" w:hAnsi="Arial" w:cs="Arial"/>
          <w:lang w:eastAsia="de-DE"/>
        </w:rPr>
        <w:t xml:space="preserve">Gerne möchten wir erfahren, vor welchen Herausforderungen Ihre Kommune in den Bereichen </w:t>
      </w:r>
      <w:r w:rsidR="00524951">
        <w:rPr>
          <w:rFonts w:ascii="Arial" w:eastAsia="Times New Roman" w:hAnsi="Arial" w:cs="Arial"/>
          <w:lang w:eastAsia="de-DE"/>
        </w:rPr>
        <w:t xml:space="preserve">nachhaltige </w:t>
      </w:r>
      <w:r w:rsidRPr="00CD09B8">
        <w:rPr>
          <w:rFonts w:ascii="Arial" w:eastAsia="Times New Roman" w:hAnsi="Arial" w:cs="Arial"/>
          <w:lang w:eastAsia="de-DE"/>
        </w:rPr>
        <w:t>Verkehr</w:t>
      </w:r>
      <w:r w:rsidR="00524951">
        <w:rPr>
          <w:rFonts w:ascii="Arial" w:eastAsia="Times New Roman" w:hAnsi="Arial" w:cs="Arial"/>
          <w:lang w:eastAsia="de-DE"/>
        </w:rPr>
        <w:t>s-</w:t>
      </w:r>
      <w:r w:rsidRPr="00CD09B8">
        <w:rPr>
          <w:rFonts w:ascii="Arial" w:eastAsia="Times New Roman" w:hAnsi="Arial" w:cs="Arial"/>
          <w:lang w:eastAsia="de-DE"/>
        </w:rPr>
        <w:t xml:space="preserve"> und Mobilität</w:t>
      </w:r>
      <w:r w:rsidR="00524951">
        <w:rPr>
          <w:rFonts w:ascii="Arial" w:eastAsia="Times New Roman" w:hAnsi="Arial" w:cs="Arial"/>
          <w:lang w:eastAsia="de-DE"/>
        </w:rPr>
        <w:t>sentwicklung</w:t>
      </w:r>
      <w:r w:rsidRPr="00CD09B8">
        <w:rPr>
          <w:rFonts w:ascii="Arial" w:eastAsia="Times New Roman" w:hAnsi="Arial" w:cs="Arial"/>
          <w:lang w:eastAsia="de-DE"/>
        </w:rPr>
        <w:t xml:space="preserve"> steht. </w:t>
      </w:r>
    </w:p>
    <w:p w14:paraId="70CFA9D4" w14:textId="7523E03E" w:rsidR="00E2121F" w:rsidRDefault="001C1ADF" w:rsidP="001C1ADF">
      <w:pPr>
        <w:spacing w:after="120" w:line="34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Bitte beschreiben Sie die Ausgangslage jeweils </w:t>
      </w:r>
      <w:r w:rsidRPr="001C1ADF">
        <w:rPr>
          <w:rFonts w:ascii="Arial" w:eastAsia="Times New Roman" w:hAnsi="Arial" w:cs="Arial"/>
          <w:b/>
          <w:u w:val="single"/>
          <w:lang w:eastAsia="de-DE"/>
        </w:rPr>
        <w:t>kurz</w:t>
      </w:r>
      <w:r>
        <w:rPr>
          <w:rFonts w:ascii="Arial" w:eastAsia="Times New Roman" w:hAnsi="Arial" w:cs="Arial"/>
          <w:lang w:eastAsia="de-DE"/>
        </w:rPr>
        <w:t xml:space="preserve"> in der Tabelle. </w:t>
      </w:r>
    </w:p>
    <w:p w14:paraId="0611501C" w14:textId="22F3B8D4" w:rsidR="00E2121F" w:rsidRPr="00CD09B8" w:rsidRDefault="00E2121F" w:rsidP="00E2121F">
      <w:pPr>
        <w:tabs>
          <w:tab w:val="left" w:pos="567"/>
        </w:tabs>
        <w:spacing w:before="240" w:after="240" w:line="340" w:lineRule="exact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</w:t>
      </w: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Konzepte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519E" w14:paraId="6075FF3D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52D56AFB" w14:textId="78243347" w:rsidR="004D519E" w:rsidRDefault="008D50A8" w:rsidP="008D50A8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Mobilitätskonzept für Ihre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 Kommune vorhanden oder geplant?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>(wenn ja, bitte kurz Sachverhalt erläutern oder Quelle nennen)</w:t>
            </w:r>
          </w:p>
        </w:tc>
      </w:tr>
      <w:tr w:rsidR="004D519E" w14:paraId="559CD582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29CDC21F" w14:textId="77777777" w:rsidR="004D519E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31BBDA39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7CB7C98B" w14:textId="1FE7251F" w:rsidR="004D519E" w:rsidRDefault="008D50A8" w:rsidP="006D0CF7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Verkehrskonzept </w:t>
            </w:r>
            <w:r w:rsidR="00822104">
              <w:rPr>
                <w:rFonts w:ascii="Arial" w:eastAsia="Times New Roman" w:hAnsi="Arial" w:cs="Arial"/>
                <w:b/>
                <w:lang w:eastAsia="de-DE"/>
              </w:rPr>
              <w:t xml:space="preserve">– </w:t>
            </w:r>
            <w:r w:rsidR="006D0CF7">
              <w:rPr>
                <w:rFonts w:ascii="Arial" w:eastAsia="Times New Roman" w:hAnsi="Arial" w:cs="Arial"/>
                <w:b/>
                <w:lang w:eastAsia="de-DE"/>
              </w:rPr>
              <w:t>Individualverkehr</w:t>
            </w:r>
            <w:r w:rsidR="00822104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="006D0CF7">
              <w:rPr>
                <w:rFonts w:ascii="Arial" w:eastAsia="Times New Roman" w:hAnsi="Arial" w:cs="Arial"/>
                <w:b/>
                <w:lang w:eastAsia="de-DE"/>
              </w:rPr>
              <w:t>–</w:t>
            </w:r>
            <w:r w:rsidR="00822104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de-DE"/>
              </w:rPr>
              <w:t>für Ihre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 Kommune vorhanden oder geplant? </w:t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>(wenn ja, bitte kurz Sachverhalt erläutern oder Quelle nennen)</w:t>
            </w:r>
          </w:p>
        </w:tc>
      </w:tr>
      <w:tr w:rsidR="004D519E" w14:paraId="018B4666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0EAF98F2" w14:textId="77777777" w:rsidR="004D519E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6D0CF7" w14:paraId="3C259224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3E361738" w14:textId="1C8A3DFF" w:rsidR="006D0CF7" w:rsidRDefault="006D0CF7" w:rsidP="006D0CF7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Verkehrskonzept – öffentlicher Verkehr – für Ihre Kommune vorhanden oder geplant? </w:t>
            </w:r>
            <w:r w:rsidRPr="00614B26">
              <w:rPr>
                <w:rFonts w:ascii="Arial" w:eastAsia="Times New Roman" w:hAnsi="Arial" w:cs="Arial"/>
                <w:lang w:eastAsia="de-DE"/>
              </w:rPr>
              <w:t>(wenn ja, bitte kurz Sachverhalt erläutern oder Quelle nennen)</w:t>
            </w:r>
          </w:p>
        </w:tc>
      </w:tr>
      <w:tr w:rsidR="006D0CF7" w14:paraId="3DDA5272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33401E62" w14:textId="795AFA72" w:rsidR="006D0CF7" w:rsidRDefault="006D0CF7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5C2692D3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5718594C" w14:textId="0F227E19" w:rsidR="004D519E" w:rsidRDefault="008D50A8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Radverkehrskonzept für Ihre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 Kommune vorhanden oder geplant?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>(wenn ja, bitte kurz Sachverhalt erläutern oder Quelle nennen)</w:t>
            </w:r>
          </w:p>
        </w:tc>
      </w:tr>
      <w:tr w:rsidR="004D519E" w14:paraId="56214DD5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4EDB8244" w14:textId="77777777" w:rsidR="004D519E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4A5E4774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56B3CA21" w14:textId="11546B7E" w:rsidR="004D519E" w:rsidRDefault="00170D40" w:rsidP="00170D40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Fußverkehrscheck oder </w:t>
            </w:r>
            <w:r w:rsidR="008D50A8">
              <w:rPr>
                <w:rFonts w:ascii="Arial" w:eastAsia="Times New Roman" w:hAnsi="Arial" w:cs="Arial"/>
                <w:b/>
                <w:lang w:eastAsia="de-DE"/>
              </w:rPr>
              <w:t>Fußverkehrskonzept für Ihre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 Kommune vorhanden oder geplant? </w:t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>(wenn ja, bitte kurz Sachverhalt erläutern oder Quelle nennen)</w:t>
            </w:r>
          </w:p>
        </w:tc>
      </w:tr>
      <w:tr w:rsidR="004D519E" w14:paraId="68D982EE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1DE80376" w14:textId="77777777" w:rsidR="004D519E" w:rsidRDefault="00BD4B66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1B07BCFA" w14:textId="77777777" w:rsidTr="005A5ED9">
        <w:tc>
          <w:tcPr>
            <w:tcW w:w="9351" w:type="dxa"/>
            <w:tcBorders>
              <w:bottom w:val="single" w:sz="4" w:space="0" w:color="auto"/>
            </w:tcBorders>
          </w:tcPr>
          <w:p w14:paraId="7B80E615" w14:textId="1DA26DC8" w:rsidR="004D519E" w:rsidRDefault="005726FC" w:rsidP="007A4861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Parkraumkonzept für Ihre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 Kommune vorhanden oder geplant?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>(wenn ja, bitte kurz Sachverhalt erläutern oder Quelle nennen)</w:t>
            </w:r>
          </w:p>
        </w:tc>
      </w:tr>
      <w:tr w:rsidR="004D519E" w14:paraId="212156A5" w14:textId="77777777" w:rsidTr="005A5ED9">
        <w:tc>
          <w:tcPr>
            <w:tcW w:w="9351" w:type="dxa"/>
            <w:shd w:val="clear" w:color="auto" w:fill="D9D9D9" w:themeFill="background1" w:themeFillShade="D9"/>
          </w:tcPr>
          <w:p w14:paraId="12E9745A" w14:textId="77777777" w:rsidR="004D519E" w:rsidRDefault="00BD4B66" w:rsidP="00614B26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</w:tbl>
    <w:p w14:paraId="1A0369A9" w14:textId="42AD6FB0" w:rsidR="00E2121F" w:rsidRDefault="00E2121F">
      <w:r>
        <w:br w:type="page"/>
      </w:r>
    </w:p>
    <w:p w14:paraId="12A2940C" w14:textId="043567E9" w:rsidR="00E2121F" w:rsidRPr="00CD09B8" w:rsidRDefault="00E2121F" w:rsidP="00E2121F">
      <w:pPr>
        <w:tabs>
          <w:tab w:val="left" w:pos="567"/>
        </w:tabs>
        <w:spacing w:before="240" w:after="240" w:line="340" w:lineRule="exact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2</w:t>
      </w: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Projekte / Angebote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519E" w14:paraId="540BC5D0" w14:textId="77777777" w:rsidTr="004D519E">
        <w:tc>
          <w:tcPr>
            <w:tcW w:w="9351" w:type="dxa"/>
          </w:tcPr>
          <w:p w14:paraId="1705C964" w14:textId="43A48808" w:rsidR="004D519E" w:rsidRDefault="005726FC" w:rsidP="00614B26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Mobilitätshubs in Ihrer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 Kommune vorhanden oder geplant?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 xml:space="preserve">(wenn ja, bitte kurz </w:t>
            </w:r>
            <w:r w:rsidR="004D519E">
              <w:rPr>
                <w:rFonts w:ascii="Arial" w:eastAsia="Times New Roman" w:hAnsi="Arial" w:cs="Arial"/>
                <w:lang w:eastAsia="de-DE"/>
              </w:rPr>
              <w:t xml:space="preserve">Standorte, Ausstattung, Funktionsweise </w:t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>erläutern oder Quelle nennen)</w:t>
            </w:r>
          </w:p>
        </w:tc>
      </w:tr>
      <w:tr w:rsidR="005A5ED9" w:rsidRPr="005A5ED9" w14:paraId="0D481643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40E43167" w14:textId="77777777" w:rsidR="005A5ED9" w:rsidRPr="005A5ED9" w:rsidRDefault="005A5ED9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2500C5A4" w14:textId="77777777" w:rsidTr="004D519E">
        <w:tc>
          <w:tcPr>
            <w:tcW w:w="9351" w:type="dxa"/>
          </w:tcPr>
          <w:p w14:paraId="3A1DD1A7" w14:textId="1456989D" w:rsidR="004D519E" w:rsidRDefault="005726FC" w:rsidP="00D251CC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On-</w:t>
            </w:r>
            <w:proofErr w:type="spellStart"/>
            <w:r>
              <w:rPr>
                <w:rFonts w:ascii="Arial" w:eastAsia="Times New Roman" w:hAnsi="Arial" w:cs="Arial"/>
                <w:b/>
                <w:lang w:eastAsia="de-DE"/>
              </w:rPr>
              <w:t>demand</w:t>
            </w:r>
            <w:proofErr w:type="spellEnd"/>
            <w:r>
              <w:rPr>
                <w:rFonts w:ascii="Arial" w:eastAsia="Times New Roman" w:hAnsi="Arial" w:cs="Arial"/>
                <w:b/>
                <w:lang w:eastAsia="de-DE"/>
              </w:rPr>
              <w:t xml:space="preserve"> Angebote</w:t>
            </w:r>
            <w:r w:rsidR="00D251CC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="00A82C1D">
              <w:rPr>
                <w:rFonts w:ascii="Arial" w:eastAsia="Times New Roman" w:hAnsi="Arial" w:cs="Arial"/>
                <w:b/>
                <w:lang w:eastAsia="de-DE"/>
              </w:rPr>
              <w:t>im ÖV</w:t>
            </w:r>
            <w:r w:rsidR="00D251CC">
              <w:rPr>
                <w:rFonts w:ascii="Arial" w:eastAsia="Times New Roman" w:hAnsi="Arial" w:cs="Arial"/>
                <w:b/>
                <w:lang w:eastAsia="de-DE"/>
              </w:rPr>
              <w:t xml:space="preserve"> oder </w:t>
            </w:r>
            <w:r w:rsidR="00A82C1D">
              <w:rPr>
                <w:rFonts w:ascii="Arial" w:eastAsia="Times New Roman" w:hAnsi="Arial" w:cs="Arial"/>
                <w:b/>
                <w:lang w:eastAsia="de-DE"/>
              </w:rPr>
              <w:t>Bürgerbusse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in Ihrer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 Kommune vorhanden oder geplant? </w:t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 xml:space="preserve">(wenn ja, bitte kurz </w:t>
            </w:r>
            <w:r w:rsidR="004D519E">
              <w:rPr>
                <w:rFonts w:ascii="Arial" w:eastAsia="Times New Roman" w:hAnsi="Arial" w:cs="Arial"/>
                <w:lang w:eastAsia="de-DE"/>
              </w:rPr>
              <w:t>Anbieter und Funktionsweise</w:t>
            </w:r>
            <w:r w:rsidR="004D519E" w:rsidRPr="00614B26">
              <w:rPr>
                <w:rFonts w:ascii="Arial" w:eastAsia="Times New Roman" w:hAnsi="Arial" w:cs="Arial"/>
                <w:lang w:eastAsia="de-DE"/>
              </w:rPr>
              <w:t xml:space="preserve"> erläutern oder Quelle nennen)</w:t>
            </w:r>
          </w:p>
        </w:tc>
      </w:tr>
      <w:tr w:rsidR="005A5ED9" w:rsidRPr="005A5ED9" w14:paraId="0D48701C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7ABBAF7E" w14:textId="77777777" w:rsidR="005A5ED9" w:rsidRPr="005A5ED9" w:rsidRDefault="005A5ED9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11F30E17" w14:textId="77777777" w:rsidTr="004D519E">
        <w:tc>
          <w:tcPr>
            <w:tcW w:w="9351" w:type="dxa"/>
          </w:tcPr>
          <w:p w14:paraId="4F97E9D9" w14:textId="22909BCA" w:rsidR="004D519E" w:rsidRDefault="004D519E" w:rsidP="00B115EB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Sharing</w:t>
            </w:r>
            <w:r w:rsidR="005726FC">
              <w:rPr>
                <w:rFonts w:ascii="Arial" w:eastAsia="Times New Roman" w:hAnsi="Arial" w:cs="Arial"/>
                <w:b/>
                <w:lang w:eastAsia="de-DE"/>
              </w:rPr>
              <w:t>-Angebote (Kfz, Rad etc.) in Ihrer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Kommune vorhanden oder geplant?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Pr="00614B26">
              <w:rPr>
                <w:rFonts w:ascii="Arial" w:eastAsia="Times New Roman" w:hAnsi="Arial" w:cs="Arial"/>
                <w:lang w:eastAsia="de-DE"/>
              </w:rPr>
              <w:t xml:space="preserve">(wenn ja, bitte kurz </w:t>
            </w:r>
            <w:r>
              <w:rPr>
                <w:rFonts w:ascii="Arial" w:eastAsia="Times New Roman" w:hAnsi="Arial" w:cs="Arial"/>
                <w:lang w:eastAsia="de-DE"/>
              </w:rPr>
              <w:t xml:space="preserve">Anbieter und Funktionsweise </w:t>
            </w:r>
            <w:r w:rsidRPr="00614B26">
              <w:rPr>
                <w:rFonts w:ascii="Arial" w:eastAsia="Times New Roman" w:hAnsi="Arial" w:cs="Arial"/>
                <w:lang w:eastAsia="de-DE"/>
              </w:rPr>
              <w:t>erläutern oder Quelle nennen)</w:t>
            </w:r>
          </w:p>
        </w:tc>
      </w:tr>
      <w:tr w:rsidR="005A5ED9" w:rsidRPr="005A5ED9" w14:paraId="64828468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2AC50CA3" w14:textId="77777777" w:rsidR="005A5ED9" w:rsidRPr="005A5ED9" w:rsidRDefault="005A5ED9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007B0A" w14:paraId="1309726A" w14:textId="77777777" w:rsidTr="004D519E">
        <w:tc>
          <w:tcPr>
            <w:tcW w:w="9351" w:type="dxa"/>
          </w:tcPr>
          <w:p w14:paraId="6BFE3A24" w14:textId="48D812D5" w:rsidR="00007B0A" w:rsidRDefault="00007B0A" w:rsidP="005A5ED9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Ansätze im Bereich E-Mobilität </w:t>
            </w:r>
            <w:r w:rsidR="00A82C1D">
              <w:rPr>
                <w:rFonts w:ascii="Arial" w:eastAsia="Times New Roman" w:hAnsi="Arial" w:cs="Arial"/>
                <w:b/>
                <w:lang w:eastAsia="de-DE"/>
              </w:rPr>
              <w:t xml:space="preserve">(z.B. E-Ladepunkte, kommunale Förderprogramme) </w:t>
            </w:r>
            <w:r w:rsidR="005726FC">
              <w:rPr>
                <w:rFonts w:ascii="Arial" w:eastAsia="Times New Roman" w:hAnsi="Arial" w:cs="Arial"/>
                <w:b/>
                <w:lang w:eastAsia="de-DE"/>
              </w:rPr>
              <w:t xml:space="preserve">in Ihrer Kommune </w:t>
            </w:r>
            <w:r>
              <w:rPr>
                <w:rFonts w:ascii="Arial" w:eastAsia="Times New Roman" w:hAnsi="Arial" w:cs="Arial"/>
                <w:b/>
                <w:lang w:eastAsia="de-DE"/>
              </w:rPr>
              <w:t>vorhanden oder geplant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t>?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Pr="00007B0A">
              <w:rPr>
                <w:rFonts w:ascii="Arial" w:eastAsia="Times New Roman" w:hAnsi="Arial" w:cs="Arial"/>
                <w:lang w:eastAsia="de-DE"/>
              </w:rPr>
              <w:t>(wenn ja, bitte kurz Art, Standorte und Funktionsweise erläutern oder Quelle nennen)</w:t>
            </w:r>
          </w:p>
        </w:tc>
      </w:tr>
      <w:tr w:rsidR="005A5ED9" w:rsidRPr="005A5ED9" w14:paraId="61B2CAA4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11A0D25C" w14:textId="77777777" w:rsidR="005A5ED9" w:rsidRPr="005A5ED9" w:rsidRDefault="005A5ED9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</w:tbl>
    <w:p w14:paraId="5E8562DE" w14:textId="77777777" w:rsidR="00E2121F" w:rsidRDefault="00E2121F"/>
    <w:p w14:paraId="4BC59672" w14:textId="371AD9A6" w:rsidR="00E2121F" w:rsidRPr="00CD09B8" w:rsidRDefault="00E2121F" w:rsidP="00E2121F">
      <w:pPr>
        <w:tabs>
          <w:tab w:val="left" w:pos="567"/>
        </w:tabs>
        <w:spacing w:before="240" w:after="240" w:line="340" w:lineRule="exact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</w:t>
      </w:r>
      <w:r w:rsidRPr="00CD09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Mobilitätsmanagement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519E" w14:paraId="1ED459A5" w14:textId="77777777" w:rsidTr="004D519E">
        <w:tc>
          <w:tcPr>
            <w:tcW w:w="9351" w:type="dxa"/>
          </w:tcPr>
          <w:p w14:paraId="511146C2" w14:textId="7642D15E" w:rsidR="004D519E" w:rsidRDefault="00CC35E7" w:rsidP="00CB6236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Kommunales 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Mobilitätsmanagement 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in Ihrer </w:t>
            </w:r>
            <w:r w:rsidR="00CB6236">
              <w:rPr>
                <w:rFonts w:ascii="Arial" w:eastAsia="Times New Roman" w:hAnsi="Arial" w:cs="Arial"/>
                <w:b/>
                <w:lang w:eastAsia="de-DE"/>
              </w:rPr>
              <w:t>Verwaltung i</w:t>
            </w:r>
            <w:r w:rsidR="004D519E">
              <w:rPr>
                <w:rFonts w:ascii="Arial" w:eastAsia="Times New Roman" w:hAnsi="Arial" w:cs="Arial"/>
                <w:b/>
                <w:lang w:eastAsia="de-DE"/>
              </w:rPr>
              <w:t xml:space="preserve">nstalliert oder geplant?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="004D519E" w:rsidRPr="00B115EB">
              <w:rPr>
                <w:rFonts w:ascii="Arial" w:eastAsia="Times New Roman" w:hAnsi="Arial" w:cs="Arial"/>
                <w:lang w:eastAsia="de-DE"/>
              </w:rPr>
              <w:t>(wenn ja, bitte Name und Kontaktdaten)</w:t>
            </w:r>
          </w:p>
        </w:tc>
      </w:tr>
      <w:tr w:rsidR="005A5ED9" w:rsidRPr="005A5ED9" w14:paraId="0677BB96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76827963" w14:textId="77777777" w:rsidR="005A5ED9" w:rsidRPr="005A5ED9" w:rsidRDefault="005A5ED9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0B010F82" w14:textId="77777777" w:rsidTr="004D519E">
        <w:tc>
          <w:tcPr>
            <w:tcW w:w="9351" w:type="dxa"/>
          </w:tcPr>
          <w:p w14:paraId="75F6755B" w14:textId="38949CA3" w:rsidR="004D519E" w:rsidRDefault="004D519E" w:rsidP="00CB6236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Betriebliches Mobilitätsmanagement </w:t>
            </w:r>
            <w:r w:rsidR="00CC35E7">
              <w:rPr>
                <w:rFonts w:ascii="Arial" w:eastAsia="Times New Roman" w:hAnsi="Arial" w:cs="Arial"/>
                <w:b/>
                <w:lang w:eastAsia="de-DE"/>
              </w:rPr>
              <w:t>in Ihrer</w:t>
            </w:r>
            <w:r w:rsidR="00CB6236">
              <w:rPr>
                <w:rFonts w:ascii="Arial" w:eastAsia="Times New Roman" w:hAnsi="Arial" w:cs="Arial"/>
                <w:b/>
                <w:lang w:eastAsia="de-DE"/>
              </w:rPr>
              <w:t xml:space="preserve"> Verwaltung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installiert oder geplant?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Pr="00B115EB">
              <w:rPr>
                <w:rFonts w:ascii="Arial" w:eastAsia="Times New Roman" w:hAnsi="Arial" w:cs="Arial"/>
                <w:lang w:eastAsia="de-DE"/>
              </w:rPr>
              <w:t>(wenn ja, bitte Name und Kontaktdaten)</w:t>
            </w:r>
          </w:p>
        </w:tc>
      </w:tr>
      <w:tr w:rsidR="005A5ED9" w:rsidRPr="005A5ED9" w14:paraId="1390FF80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4CCDF085" w14:textId="77777777" w:rsidR="005A5ED9" w:rsidRPr="005A5ED9" w:rsidRDefault="005A5ED9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5E497597" w14:textId="77777777" w:rsidTr="004D519E">
        <w:tc>
          <w:tcPr>
            <w:tcW w:w="9351" w:type="dxa"/>
          </w:tcPr>
          <w:p w14:paraId="43BA5486" w14:textId="080CB764" w:rsidR="004D519E" w:rsidRDefault="004D519E" w:rsidP="007162E0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Schulisches Mobilitätsmanagement </w:t>
            </w:r>
            <w:r w:rsidR="00CB6236">
              <w:rPr>
                <w:rFonts w:ascii="Arial" w:eastAsia="Times New Roman" w:hAnsi="Arial" w:cs="Arial"/>
                <w:b/>
                <w:lang w:eastAsia="de-DE"/>
              </w:rPr>
              <w:t>in Ihrer</w:t>
            </w:r>
            <w:r w:rsidR="00CC35E7">
              <w:rPr>
                <w:rFonts w:ascii="Arial" w:eastAsia="Times New Roman" w:hAnsi="Arial" w:cs="Arial"/>
                <w:b/>
                <w:lang w:eastAsia="de-DE"/>
              </w:rPr>
              <w:t xml:space="preserve"> Kommune 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installiert oder geplant? </w:t>
            </w:r>
            <w:r w:rsidR="005A5ED9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Pr="00B115EB">
              <w:rPr>
                <w:rFonts w:ascii="Arial" w:eastAsia="Times New Roman" w:hAnsi="Arial" w:cs="Arial"/>
                <w:lang w:eastAsia="de-DE"/>
              </w:rPr>
              <w:t>(wenn ja, bitte Name</w:t>
            </w:r>
            <w:r w:rsidR="00CC35E7">
              <w:rPr>
                <w:rFonts w:ascii="Arial" w:eastAsia="Times New Roman" w:hAnsi="Arial" w:cs="Arial"/>
                <w:lang w:eastAsia="de-DE"/>
              </w:rPr>
              <w:t xml:space="preserve"> der Schule</w:t>
            </w:r>
            <w:r w:rsidRPr="00B115EB">
              <w:rPr>
                <w:rFonts w:ascii="Arial" w:eastAsia="Times New Roman" w:hAnsi="Arial" w:cs="Arial"/>
                <w:lang w:eastAsia="de-DE"/>
              </w:rPr>
              <w:t xml:space="preserve"> und Kontaktdaten)</w:t>
            </w:r>
          </w:p>
        </w:tc>
      </w:tr>
      <w:tr w:rsidR="003A4D5B" w:rsidRPr="005A5ED9" w14:paraId="6E260680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2793DA2F" w14:textId="77777777" w:rsidR="003A4D5B" w:rsidRPr="005A5ED9" w:rsidRDefault="003A4D5B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4D519E" w14:paraId="4240CE69" w14:textId="77777777" w:rsidTr="004D519E">
        <w:tc>
          <w:tcPr>
            <w:tcW w:w="9351" w:type="dxa"/>
          </w:tcPr>
          <w:p w14:paraId="35EC3883" w14:textId="6443F8AD" w:rsidR="004D519E" w:rsidRDefault="004D519E" w:rsidP="007162E0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Touristisches Mobilitätsmanagement </w:t>
            </w:r>
            <w:r w:rsidR="00CB6236">
              <w:rPr>
                <w:rFonts w:ascii="Arial" w:eastAsia="Times New Roman" w:hAnsi="Arial" w:cs="Arial"/>
                <w:b/>
                <w:lang w:eastAsia="de-DE"/>
              </w:rPr>
              <w:t>in Ihrer</w:t>
            </w:r>
            <w:r w:rsidR="00CC35E7">
              <w:rPr>
                <w:rFonts w:ascii="Arial" w:eastAsia="Times New Roman" w:hAnsi="Arial" w:cs="Arial"/>
                <w:b/>
                <w:lang w:eastAsia="de-DE"/>
              </w:rPr>
              <w:t xml:space="preserve"> Kommune 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installiert oder geplant? </w:t>
            </w:r>
            <w:r w:rsidR="003A4D5B">
              <w:rPr>
                <w:rFonts w:ascii="Arial" w:eastAsia="Times New Roman" w:hAnsi="Arial" w:cs="Arial"/>
                <w:b/>
                <w:lang w:eastAsia="de-DE"/>
              </w:rPr>
              <w:br/>
            </w:r>
            <w:r w:rsidRPr="00B115EB">
              <w:rPr>
                <w:rFonts w:ascii="Arial" w:eastAsia="Times New Roman" w:hAnsi="Arial" w:cs="Arial"/>
                <w:lang w:eastAsia="de-DE"/>
              </w:rPr>
              <w:t>(wenn ja, bitte Name</w:t>
            </w:r>
            <w:r w:rsidR="00CC35E7">
              <w:rPr>
                <w:rFonts w:ascii="Arial" w:eastAsia="Times New Roman" w:hAnsi="Arial" w:cs="Arial"/>
                <w:lang w:eastAsia="de-DE"/>
              </w:rPr>
              <w:t xml:space="preserve"> der Institution</w:t>
            </w:r>
            <w:r w:rsidRPr="00B115EB">
              <w:rPr>
                <w:rFonts w:ascii="Arial" w:eastAsia="Times New Roman" w:hAnsi="Arial" w:cs="Arial"/>
                <w:lang w:eastAsia="de-DE"/>
              </w:rPr>
              <w:t xml:space="preserve"> und Kontaktdaten)</w:t>
            </w:r>
          </w:p>
        </w:tc>
      </w:tr>
      <w:tr w:rsidR="003A4D5B" w:rsidRPr="005A5ED9" w14:paraId="135B4BC4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18B28314" w14:textId="77777777" w:rsidR="003A4D5B" w:rsidRPr="005A5ED9" w:rsidRDefault="003A4D5B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</w:tbl>
    <w:p w14:paraId="0E70E278" w14:textId="4122D2A9" w:rsidR="00E2121F" w:rsidRDefault="00E2121F">
      <w:r>
        <w:br w:type="page"/>
      </w:r>
    </w:p>
    <w:p w14:paraId="24F1A6FE" w14:textId="2C6DD460" w:rsidR="00E44BAC" w:rsidRDefault="00CD09B8" w:rsidP="00CD09B8">
      <w:pPr>
        <w:pBdr>
          <w:bottom w:val="single" w:sz="4" w:space="1" w:color="auto"/>
        </w:pBdr>
        <w:tabs>
          <w:tab w:val="left" w:pos="567"/>
        </w:tabs>
        <w:spacing w:before="240" w:after="120" w:line="340" w:lineRule="exact"/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</w:pPr>
      <w:r w:rsidRPr="00CD09B8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lastRenderedPageBreak/>
        <w:t>III</w:t>
      </w:r>
      <w:r w:rsidRPr="00CD09B8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ab/>
        <w:t>Ziele</w:t>
      </w:r>
    </w:p>
    <w:p w14:paraId="6B10E388" w14:textId="66AFE771" w:rsidR="002F460D" w:rsidRDefault="00E44BAC" w:rsidP="00E44BAC">
      <w:pPr>
        <w:spacing w:after="120" w:line="340" w:lineRule="exact"/>
        <w:rPr>
          <w:rFonts w:ascii="Arial" w:eastAsia="Times New Roman" w:hAnsi="Arial" w:cs="Arial"/>
          <w:lang w:eastAsia="de-DE"/>
        </w:rPr>
      </w:pPr>
      <w:r w:rsidRPr="00E44BAC">
        <w:rPr>
          <w:rFonts w:ascii="Arial" w:eastAsia="Times New Roman" w:hAnsi="Arial" w:cs="Arial"/>
          <w:lang w:eastAsia="de-DE"/>
        </w:rPr>
        <w:t xml:space="preserve">Wir interessieren uns für Ihre </w:t>
      </w:r>
      <w:r>
        <w:rPr>
          <w:rFonts w:ascii="Arial" w:eastAsia="Times New Roman" w:hAnsi="Arial" w:cs="Arial"/>
          <w:lang w:eastAsia="de-DE"/>
        </w:rPr>
        <w:t xml:space="preserve">Ziele zur nachhaltigen Verkehrs- und Mobilitätsentwicklung und ggf. bereits </w:t>
      </w:r>
      <w:r w:rsidRPr="00E44BAC">
        <w:rPr>
          <w:rFonts w:ascii="Arial" w:eastAsia="Times New Roman" w:hAnsi="Arial" w:cs="Arial"/>
          <w:lang w:eastAsia="de-DE"/>
        </w:rPr>
        <w:t>initiie</w:t>
      </w:r>
      <w:r>
        <w:rPr>
          <w:rFonts w:ascii="Arial" w:eastAsia="Times New Roman" w:hAnsi="Arial" w:cs="Arial"/>
          <w:lang w:eastAsia="de-DE"/>
        </w:rPr>
        <w:t>rte oder geplante Aktivitäten</w:t>
      </w:r>
      <w:r w:rsidRPr="00E44BAC">
        <w:rPr>
          <w:rFonts w:ascii="Arial" w:eastAsia="Times New Roman" w:hAnsi="Arial" w:cs="Arial"/>
          <w:lang w:eastAsia="de-DE"/>
        </w:rPr>
        <w:t>.</w:t>
      </w:r>
    </w:p>
    <w:p w14:paraId="157F44FA" w14:textId="7C0A30FA" w:rsidR="00E44BAC" w:rsidRPr="00E44BAC" w:rsidRDefault="002F460D" w:rsidP="00E44BAC">
      <w:pPr>
        <w:spacing w:after="120" w:line="34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Bitte geben Sie uns </w:t>
      </w:r>
      <w:r w:rsidRPr="002F460D">
        <w:rPr>
          <w:rFonts w:ascii="Arial" w:eastAsia="Times New Roman" w:hAnsi="Arial" w:cs="Arial"/>
          <w:b/>
          <w:u w:val="single"/>
          <w:lang w:eastAsia="de-DE"/>
        </w:rPr>
        <w:t>kurze</w:t>
      </w:r>
      <w:r>
        <w:rPr>
          <w:rFonts w:ascii="Arial" w:eastAsia="Times New Roman" w:hAnsi="Arial" w:cs="Arial"/>
          <w:lang w:eastAsia="de-DE"/>
        </w:rPr>
        <w:t xml:space="preserve"> Informationen zu Ihren Ansätzen in der Tabelle. </w:t>
      </w:r>
    </w:p>
    <w:p w14:paraId="38FA60E3" w14:textId="1795D736" w:rsidR="00E44BAC" w:rsidRDefault="00E44BAC" w:rsidP="00E44BAC">
      <w:pPr>
        <w:spacing w:after="120" w:line="34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Sofern Sie noch nicht aktiv sind, interessieren wir uns auch für mögliche geplanten</w:t>
      </w:r>
      <w:r w:rsidR="002F460D">
        <w:rPr>
          <w:rFonts w:ascii="Arial" w:eastAsia="Times New Roman" w:hAnsi="Arial" w:cs="Arial"/>
          <w:lang w:eastAsia="de-DE"/>
        </w:rPr>
        <w:t xml:space="preserve"> Aktivitäten, die </w:t>
      </w:r>
      <w:r>
        <w:rPr>
          <w:rFonts w:ascii="Arial" w:eastAsia="Times New Roman" w:hAnsi="Arial" w:cs="Arial"/>
          <w:lang w:eastAsia="de-DE"/>
        </w:rPr>
        <w:t>Sie in naher Zukunft angehen möchten</w:t>
      </w:r>
      <w:r w:rsidR="002F460D">
        <w:rPr>
          <w:rFonts w:ascii="Arial" w:eastAsia="Times New Roman" w:hAnsi="Arial" w:cs="Arial"/>
          <w:lang w:eastAsia="de-DE"/>
        </w:rPr>
        <w:t>.</w:t>
      </w:r>
    </w:p>
    <w:p w14:paraId="23BAAA6B" w14:textId="77777777" w:rsidR="002F460D" w:rsidRPr="00E44BAC" w:rsidRDefault="002F460D" w:rsidP="00E44BAC">
      <w:pPr>
        <w:spacing w:after="120" w:line="340" w:lineRule="exact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D09B8" w14:paraId="09AD0682" w14:textId="77777777" w:rsidTr="00CD09B8">
        <w:tc>
          <w:tcPr>
            <w:tcW w:w="9351" w:type="dxa"/>
          </w:tcPr>
          <w:p w14:paraId="5C50251F" w14:textId="4C447E0C" w:rsidR="00CD09B8" w:rsidRPr="005A4648" w:rsidRDefault="005A4648" w:rsidP="00BD63E3">
            <w:pPr>
              <w:spacing w:after="120" w:line="340" w:lineRule="exact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5A4648">
              <w:rPr>
                <w:rFonts w:ascii="Arial" w:eastAsia="Times New Roman" w:hAnsi="Arial" w:cs="Arial"/>
                <w:b/>
                <w:bCs/>
                <w:lang w:eastAsia="de-DE"/>
              </w:rPr>
              <w:t>Welche Zielsetzungen verfolgt Ihre Kommune</w:t>
            </w:r>
            <w:r w:rsidR="00BD63E3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zu nachhaltigen Verkehrs- und Mobilitätsentwicklung (Stichworte Verkehrs-, Mobilitäts-, Antriebswende)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? </w:t>
            </w:r>
            <w:r w:rsidR="00BD63E3">
              <w:rPr>
                <w:rFonts w:ascii="Arial" w:eastAsia="Times New Roman" w:hAnsi="Arial" w:cs="Arial"/>
                <w:b/>
                <w:bCs/>
                <w:lang w:eastAsia="de-DE"/>
              </w:rPr>
              <w:br/>
            </w:r>
            <w:r w:rsidRPr="005A4648">
              <w:rPr>
                <w:rFonts w:ascii="Arial" w:eastAsia="Times New Roman" w:hAnsi="Arial" w:cs="Arial"/>
                <w:bCs/>
                <w:lang w:eastAsia="de-DE"/>
              </w:rPr>
              <w:t>(bitte kurz erläutern)</w:t>
            </w:r>
          </w:p>
        </w:tc>
      </w:tr>
      <w:tr w:rsidR="00CD09B8" w:rsidRPr="005A5ED9" w14:paraId="0D83F099" w14:textId="77777777" w:rsidTr="00CD09B8">
        <w:tc>
          <w:tcPr>
            <w:tcW w:w="9351" w:type="dxa"/>
            <w:shd w:val="clear" w:color="auto" w:fill="D9D9D9" w:themeFill="background1" w:themeFillShade="D9"/>
          </w:tcPr>
          <w:p w14:paraId="4DDF6073" w14:textId="77777777" w:rsidR="00CD09B8" w:rsidRPr="005A5ED9" w:rsidRDefault="00CD09B8" w:rsidP="00CD09B8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  <w:tr w:rsidR="00BD63E3" w14:paraId="01683BE2" w14:textId="77777777" w:rsidTr="00170D40">
        <w:tc>
          <w:tcPr>
            <w:tcW w:w="9351" w:type="dxa"/>
            <w:tcBorders>
              <w:bottom w:val="single" w:sz="4" w:space="0" w:color="auto"/>
            </w:tcBorders>
          </w:tcPr>
          <w:p w14:paraId="7E89A412" w14:textId="54D813E5" w:rsidR="00BD63E3" w:rsidRPr="005A4648" w:rsidRDefault="00170D40" w:rsidP="00170D40">
            <w:pPr>
              <w:spacing w:after="120" w:line="340" w:lineRule="exact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Haben Sie in Ihrer Kommune dazu bereits </w:t>
            </w:r>
            <w:r w:rsidR="00BD63E3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Projekte oder Maßnahmen durchgeführt oder geplant? </w:t>
            </w:r>
            <w:r w:rsidR="00BD63E3" w:rsidRPr="005A4648">
              <w:rPr>
                <w:rFonts w:ascii="Arial" w:eastAsia="Times New Roman" w:hAnsi="Arial" w:cs="Arial"/>
                <w:bCs/>
                <w:lang w:eastAsia="de-DE"/>
              </w:rPr>
              <w:t>(</w:t>
            </w:r>
            <w:r>
              <w:rPr>
                <w:rFonts w:ascii="Arial" w:eastAsia="Times New Roman" w:hAnsi="Arial" w:cs="Arial"/>
                <w:bCs/>
                <w:lang w:eastAsia="de-DE"/>
              </w:rPr>
              <w:t xml:space="preserve">wenn ja, </w:t>
            </w:r>
            <w:r w:rsidR="00BD63E3" w:rsidRPr="005A4648">
              <w:rPr>
                <w:rFonts w:ascii="Arial" w:eastAsia="Times New Roman" w:hAnsi="Arial" w:cs="Arial"/>
                <w:bCs/>
                <w:lang w:eastAsia="de-DE"/>
              </w:rPr>
              <w:t>bitte kurz erläutern)</w:t>
            </w:r>
          </w:p>
        </w:tc>
      </w:tr>
      <w:tr w:rsidR="00BD63E3" w:rsidRPr="005A5ED9" w14:paraId="74D423A6" w14:textId="77777777" w:rsidTr="00170D40">
        <w:tc>
          <w:tcPr>
            <w:tcW w:w="9351" w:type="dxa"/>
            <w:shd w:val="clear" w:color="auto" w:fill="D9D9D9" w:themeFill="background1" w:themeFillShade="D9"/>
          </w:tcPr>
          <w:p w14:paraId="16CDEB9A" w14:textId="77777777" w:rsidR="00BD63E3" w:rsidRPr="005A5ED9" w:rsidRDefault="00BD63E3" w:rsidP="00524951">
            <w:pPr>
              <w:spacing w:after="120" w:line="340" w:lineRule="exact"/>
              <w:rPr>
                <w:rFonts w:ascii="Arial" w:eastAsia="Times New Roman" w:hAnsi="Arial" w:cs="Arial"/>
                <w:bCs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>(bitte ausfüllen)</w:t>
            </w:r>
          </w:p>
        </w:tc>
      </w:tr>
    </w:tbl>
    <w:p w14:paraId="147F1F05" w14:textId="49597916" w:rsidR="00CD09B8" w:rsidRDefault="00CD09B8" w:rsidP="007A4861">
      <w:pPr>
        <w:spacing w:after="120" w:line="340" w:lineRule="exact"/>
        <w:rPr>
          <w:rFonts w:ascii="Arial" w:eastAsia="Times New Roman" w:hAnsi="Arial" w:cs="Arial"/>
          <w:lang w:eastAsia="de-DE"/>
        </w:rPr>
      </w:pPr>
    </w:p>
    <w:p w14:paraId="40F757D9" w14:textId="5018CD08" w:rsidR="00647DFB" w:rsidRDefault="00647DFB" w:rsidP="007A4861">
      <w:pPr>
        <w:spacing w:after="120" w:line="34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6BF1E6C9" w14:textId="1F6EC7D0" w:rsidR="007414B7" w:rsidRPr="002F460D" w:rsidRDefault="002F460D" w:rsidP="002F460D">
      <w:pPr>
        <w:pBdr>
          <w:bottom w:val="single" w:sz="4" w:space="1" w:color="auto"/>
        </w:pBdr>
        <w:tabs>
          <w:tab w:val="left" w:pos="567"/>
        </w:tabs>
        <w:spacing w:before="240" w:after="120" w:line="340" w:lineRule="exact"/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lastRenderedPageBreak/>
        <w:t>IV</w:t>
      </w:r>
      <w:r w:rsidR="007414B7" w:rsidRPr="002F460D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ab/>
        <w:t>Ihr</w:t>
      </w:r>
      <w:r w:rsidR="006D491F" w:rsidRPr="002F460D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>e</w:t>
      </w:r>
      <w:r w:rsidR="007414B7" w:rsidRPr="002F460D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 xml:space="preserve"> Motivation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03AED" w14:paraId="17653501" w14:textId="77777777" w:rsidTr="00DF0AA8">
        <w:tc>
          <w:tcPr>
            <w:tcW w:w="9351" w:type="dxa"/>
            <w:tcBorders>
              <w:bottom w:val="single" w:sz="4" w:space="0" w:color="auto"/>
            </w:tcBorders>
          </w:tcPr>
          <w:p w14:paraId="264DFA10" w14:textId="77777777" w:rsidR="002F460D" w:rsidRDefault="00403AED" w:rsidP="00403AED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403AED">
              <w:rPr>
                <w:rFonts w:ascii="Arial" w:eastAsia="Times New Roman" w:hAnsi="Arial" w:cs="Arial"/>
                <w:lang w:eastAsia="de-DE"/>
              </w:rPr>
              <w:t xml:space="preserve">Mobilitätsmanagement ist eine </w:t>
            </w:r>
            <w:r w:rsidRPr="00321AE1">
              <w:rPr>
                <w:rFonts w:ascii="Arial" w:eastAsia="Times New Roman" w:hAnsi="Arial" w:cs="Arial"/>
                <w:b/>
                <w:lang w:eastAsia="de-DE"/>
              </w:rPr>
              <w:t>verkehrsträgerübergreifende Aufgabe</w:t>
            </w:r>
            <w:r>
              <w:rPr>
                <w:rFonts w:ascii="Arial" w:eastAsia="Times New Roman" w:hAnsi="Arial" w:cs="Arial"/>
                <w:lang w:eastAsia="de-DE"/>
              </w:rPr>
              <w:t>.</w:t>
            </w:r>
            <w:r w:rsidR="00E95693">
              <w:rPr>
                <w:rFonts w:ascii="Arial" w:eastAsia="Times New Roman" w:hAnsi="Arial" w:cs="Arial"/>
                <w:lang w:eastAsia="de-DE"/>
              </w:rPr>
              <w:t xml:space="preserve"> Die Betrachtung aller Verkehrsträger (Kfz, Bus, Bahn, Rad, </w:t>
            </w:r>
            <w:r w:rsidR="001777D5">
              <w:rPr>
                <w:rFonts w:ascii="Arial" w:eastAsia="Times New Roman" w:hAnsi="Arial" w:cs="Arial"/>
                <w:lang w:eastAsia="de-DE"/>
              </w:rPr>
              <w:t>zu F</w:t>
            </w:r>
            <w:r w:rsidR="00E95693">
              <w:rPr>
                <w:rFonts w:ascii="Arial" w:eastAsia="Times New Roman" w:hAnsi="Arial" w:cs="Arial"/>
                <w:lang w:eastAsia="de-DE"/>
              </w:rPr>
              <w:t xml:space="preserve">uß etc.), Multimodalität und Intermodalität von Wegeketten stehen im Fokus. </w:t>
            </w:r>
          </w:p>
          <w:p w14:paraId="3A2FADBF" w14:textId="5228A323" w:rsidR="00403AED" w:rsidRDefault="00E95693" w:rsidP="00403AED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Das braucht „Zusammendenken“ von bisher oftmals sektoralen Aufgaben, „Umdenken“ um neue </w:t>
            </w:r>
            <w:r w:rsidR="00BC6503">
              <w:rPr>
                <w:rFonts w:ascii="Arial" w:eastAsia="Times New Roman" w:hAnsi="Arial" w:cs="Arial"/>
                <w:lang w:eastAsia="de-DE"/>
              </w:rPr>
              <w:t>Mobilitätsroutinen</w:t>
            </w:r>
            <w:r>
              <w:rPr>
                <w:rFonts w:ascii="Arial" w:eastAsia="Times New Roman" w:hAnsi="Arial" w:cs="Arial"/>
                <w:lang w:eastAsia="de-DE"/>
              </w:rPr>
              <w:t xml:space="preserve"> aufzeigen zu können und auch „Kommunikation“ zwischen </w:t>
            </w:r>
            <w:r w:rsidR="00647DFB">
              <w:rPr>
                <w:rFonts w:ascii="Arial" w:eastAsia="Times New Roman" w:hAnsi="Arial" w:cs="Arial"/>
                <w:lang w:eastAsia="de-DE"/>
              </w:rPr>
              <w:t xml:space="preserve">unterschiedlichen </w:t>
            </w:r>
            <w:r>
              <w:rPr>
                <w:rFonts w:ascii="Arial" w:eastAsia="Times New Roman" w:hAnsi="Arial" w:cs="Arial"/>
                <w:lang w:eastAsia="de-DE"/>
              </w:rPr>
              <w:t xml:space="preserve">Stellen und mit den Nutzenden. Mobilitätsmanagement ist also eine ganzheitliche, vernetzte Aufgabe, die eng mit </w:t>
            </w:r>
            <w:proofErr w:type="gramStart"/>
            <w:r w:rsidRPr="00422CA5">
              <w:rPr>
                <w:rFonts w:ascii="Arial" w:eastAsia="Times New Roman" w:hAnsi="Arial" w:cs="Arial"/>
                <w:b/>
                <w:lang w:eastAsia="de-DE"/>
              </w:rPr>
              <w:t>Change Management</w:t>
            </w:r>
            <w:proofErr w:type="gramEnd"/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2F460D">
              <w:rPr>
                <w:rFonts w:ascii="Arial" w:eastAsia="Times New Roman" w:hAnsi="Arial" w:cs="Arial"/>
                <w:lang w:eastAsia="de-DE"/>
              </w:rPr>
              <w:t xml:space="preserve">Prozessen </w:t>
            </w:r>
            <w:r>
              <w:rPr>
                <w:rFonts w:ascii="Arial" w:eastAsia="Times New Roman" w:hAnsi="Arial" w:cs="Arial"/>
                <w:lang w:eastAsia="de-DE"/>
              </w:rPr>
              <w:t xml:space="preserve">und </w:t>
            </w:r>
            <w:r w:rsidRPr="00422CA5">
              <w:rPr>
                <w:rFonts w:ascii="Arial" w:eastAsia="Times New Roman" w:hAnsi="Arial" w:cs="Arial"/>
                <w:b/>
                <w:lang w:eastAsia="de-DE"/>
              </w:rPr>
              <w:t>Kommunikation</w:t>
            </w:r>
            <w:r>
              <w:rPr>
                <w:rFonts w:ascii="Arial" w:eastAsia="Times New Roman" w:hAnsi="Arial" w:cs="Arial"/>
                <w:lang w:eastAsia="de-DE"/>
              </w:rPr>
              <w:t xml:space="preserve"> verknüpft ist.</w:t>
            </w:r>
          </w:p>
          <w:p w14:paraId="703409B4" w14:textId="0B3154D9" w:rsidR="00403AED" w:rsidRPr="003402FC" w:rsidRDefault="00403AED" w:rsidP="003402FC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422CA5">
              <w:rPr>
                <w:rFonts w:ascii="Arial" w:eastAsia="Times New Roman" w:hAnsi="Arial" w:cs="Arial"/>
                <w:b/>
                <w:lang w:eastAsia="de-DE"/>
              </w:rPr>
              <w:t>Wir möchten gerne erfahren, warum sich Ihre Kommune für die Teilnahme am Lehrgang Kommunales Mobilitätsmanagement 2026 bewirbt.</w:t>
            </w:r>
            <w:r w:rsidRPr="00403AED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</w:tc>
      </w:tr>
      <w:tr w:rsidR="00403AED" w14:paraId="7BBED814" w14:textId="77777777" w:rsidTr="00DF0AA8">
        <w:tc>
          <w:tcPr>
            <w:tcW w:w="9351" w:type="dxa"/>
            <w:shd w:val="clear" w:color="auto" w:fill="D9D9D9" w:themeFill="background1" w:themeFillShade="D9"/>
          </w:tcPr>
          <w:p w14:paraId="20AF2F85" w14:textId="7EE716F8" w:rsidR="00403AED" w:rsidRDefault="00403AED" w:rsidP="002F460D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 xml:space="preserve">(bitte </w:t>
            </w:r>
            <w:r w:rsidR="002F460D">
              <w:rPr>
                <w:rFonts w:ascii="Arial" w:eastAsia="Times New Roman" w:hAnsi="Arial" w:cs="Arial"/>
                <w:bCs/>
                <w:lang w:eastAsia="de-DE"/>
              </w:rPr>
              <w:t>auf max. 1</w:t>
            </w:r>
            <w:r>
              <w:rPr>
                <w:rFonts w:ascii="Arial" w:eastAsia="Times New Roman" w:hAnsi="Arial" w:cs="Arial"/>
                <w:bCs/>
                <w:lang w:eastAsia="de-DE"/>
              </w:rPr>
              <w:t xml:space="preserve"> Seite beschreiben</w:t>
            </w:r>
            <w:r w:rsidRPr="005D0B8B">
              <w:rPr>
                <w:rFonts w:ascii="Arial" w:eastAsia="Times New Roman" w:hAnsi="Arial" w:cs="Arial"/>
                <w:bCs/>
                <w:lang w:eastAsia="de-DE"/>
              </w:rPr>
              <w:t>)</w:t>
            </w:r>
          </w:p>
        </w:tc>
      </w:tr>
    </w:tbl>
    <w:p w14:paraId="49610755" w14:textId="473A5E36" w:rsidR="00703BD7" w:rsidRDefault="00703BD7" w:rsidP="005C77B5">
      <w:pPr>
        <w:pBdr>
          <w:bottom w:val="single" w:sz="4" w:space="1" w:color="auto"/>
        </w:pBdr>
        <w:tabs>
          <w:tab w:val="left" w:pos="567"/>
        </w:tabs>
        <w:spacing w:before="240" w:after="120" w:line="340" w:lineRule="exact"/>
        <w:ind w:left="567" w:hanging="567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br w:type="page"/>
      </w:r>
    </w:p>
    <w:p w14:paraId="38D08401" w14:textId="3151FC14" w:rsidR="002539BC" w:rsidRPr="00703BD7" w:rsidRDefault="00703BD7" w:rsidP="00703BD7">
      <w:pPr>
        <w:pBdr>
          <w:bottom w:val="single" w:sz="4" w:space="1" w:color="auto"/>
        </w:pBdr>
        <w:tabs>
          <w:tab w:val="left" w:pos="567"/>
        </w:tabs>
        <w:spacing w:before="240" w:after="120" w:line="340" w:lineRule="exact"/>
        <w:ind w:left="567" w:hanging="567"/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</w:pPr>
      <w:r w:rsidRPr="00703BD7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lastRenderedPageBreak/>
        <w:t>V</w:t>
      </w:r>
      <w:r w:rsidR="002539BC" w:rsidRPr="00703BD7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ab/>
        <w:t xml:space="preserve">Teilnehmende am Lehrgang 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br/>
      </w:r>
      <w:r w:rsidR="002539BC" w:rsidRPr="00703BD7">
        <w:rPr>
          <w:rFonts w:ascii="Arial" w:eastAsia="Times New Roman" w:hAnsi="Arial" w:cs="Arial"/>
          <w:b/>
          <w:bCs/>
          <w:caps/>
          <w:sz w:val="24"/>
          <w:szCs w:val="24"/>
          <w:lang w:eastAsia="de-DE"/>
        </w:rPr>
        <w:t>„Kommunales Mobilitätsmanagement 2026“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539BC" w14:paraId="62A46968" w14:textId="77777777" w:rsidTr="00DF0AA8">
        <w:tc>
          <w:tcPr>
            <w:tcW w:w="9351" w:type="dxa"/>
            <w:tcBorders>
              <w:bottom w:val="single" w:sz="4" w:space="0" w:color="auto"/>
            </w:tcBorders>
          </w:tcPr>
          <w:p w14:paraId="35E0D2B4" w14:textId="2EFF16E2" w:rsidR="00703BD7" w:rsidRDefault="00F90B19" w:rsidP="002539BC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 xml:space="preserve">Kommunales </w:t>
            </w:r>
            <w:r w:rsidR="002539BC" w:rsidRPr="001B362D">
              <w:rPr>
                <w:rFonts w:ascii="Arial" w:eastAsia="Times New Roman" w:hAnsi="Arial" w:cs="Arial"/>
                <w:b/>
                <w:lang w:eastAsia="de-DE"/>
              </w:rPr>
              <w:t xml:space="preserve">Mobilitätsmanagement 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braucht „echte Köpfe in der Verwaltung, die sich kümmern“ </w:t>
            </w:r>
            <w:r w:rsidR="00E70D75">
              <w:rPr>
                <w:rFonts w:ascii="Arial" w:eastAsia="Times New Roman" w:hAnsi="Arial" w:cs="Arial"/>
                <w:b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="00E70D75">
              <w:rPr>
                <w:rFonts w:ascii="Arial" w:eastAsia="Times New Roman" w:hAnsi="Arial" w:cs="Arial"/>
                <w:b/>
                <w:lang w:eastAsia="de-DE"/>
              </w:rPr>
              <w:t xml:space="preserve">es </w:t>
            </w:r>
            <w:r w:rsidR="002539BC" w:rsidRPr="001B362D">
              <w:rPr>
                <w:rFonts w:ascii="Arial" w:eastAsia="Times New Roman" w:hAnsi="Arial" w:cs="Arial"/>
                <w:b/>
                <w:lang w:eastAsia="de-DE"/>
              </w:rPr>
              <w:t xml:space="preserve">muss 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also </w:t>
            </w:r>
            <w:r w:rsidR="002539BC" w:rsidRPr="001B362D">
              <w:rPr>
                <w:rFonts w:ascii="Arial" w:eastAsia="Times New Roman" w:hAnsi="Arial" w:cs="Arial"/>
                <w:b/>
                <w:lang w:eastAsia="de-DE"/>
              </w:rPr>
              <w:t>personell verankert sein</w:t>
            </w:r>
            <w:r w:rsidR="002539BC">
              <w:rPr>
                <w:rFonts w:ascii="Arial" w:eastAsia="Times New Roman" w:hAnsi="Arial" w:cs="Arial"/>
                <w:lang w:eastAsia="de-DE"/>
              </w:rPr>
              <w:t>.</w:t>
            </w:r>
          </w:p>
          <w:p w14:paraId="605153F5" w14:textId="4128F676" w:rsidR="00703BD7" w:rsidRDefault="00D22EA2" w:rsidP="002539BC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Mit dem Lehrgang Kommunales Mobilitätsmanagement 2026 möchten wir den </w:t>
            </w:r>
            <w:r w:rsidR="00F90B19">
              <w:rPr>
                <w:rFonts w:ascii="Arial" w:eastAsia="Times New Roman" w:hAnsi="Arial" w:cs="Arial"/>
                <w:lang w:eastAsia="de-DE"/>
              </w:rPr>
              <w:t xml:space="preserve">rheinland-pfälzischen </w:t>
            </w:r>
            <w:r>
              <w:rPr>
                <w:rFonts w:ascii="Arial" w:eastAsia="Times New Roman" w:hAnsi="Arial" w:cs="Arial"/>
                <w:lang w:eastAsia="de-DE"/>
              </w:rPr>
              <w:t>Kommunen ein Angebot zur Qualifizierung</w:t>
            </w:r>
            <w:r w:rsidR="00F90B19">
              <w:rPr>
                <w:rFonts w:ascii="Arial" w:eastAsia="Times New Roman" w:hAnsi="Arial" w:cs="Arial"/>
                <w:lang w:eastAsia="de-DE"/>
              </w:rPr>
              <w:t xml:space="preserve"> Ihres </w:t>
            </w:r>
            <w:r w:rsidR="00FA03A5">
              <w:rPr>
                <w:rFonts w:ascii="Arial" w:eastAsia="Times New Roman" w:hAnsi="Arial" w:cs="Arial"/>
                <w:lang w:eastAsia="de-DE"/>
              </w:rPr>
              <w:t>Personal</w:t>
            </w:r>
            <w:r w:rsidR="00E70D75">
              <w:rPr>
                <w:rFonts w:ascii="Arial" w:eastAsia="Times New Roman" w:hAnsi="Arial" w:cs="Arial"/>
                <w:lang w:eastAsia="de-DE"/>
              </w:rPr>
              <w:t>s</w:t>
            </w:r>
            <w:r>
              <w:rPr>
                <w:rFonts w:ascii="Arial" w:eastAsia="Times New Roman" w:hAnsi="Arial" w:cs="Arial"/>
                <w:lang w:eastAsia="de-DE"/>
              </w:rPr>
              <w:t xml:space="preserve"> eröffnen. </w:t>
            </w:r>
          </w:p>
          <w:p w14:paraId="3264E8AA" w14:textId="106A4B22" w:rsidR="002539BC" w:rsidRDefault="00D22EA2" w:rsidP="002539BC">
            <w:p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Bitte benennen Sie max. 2 Personen aus Ihrer </w:t>
            </w:r>
            <w:r w:rsidR="00F90B19">
              <w:rPr>
                <w:rFonts w:ascii="Arial" w:eastAsia="Times New Roman" w:hAnsi="Arial" w:cs="Arial"/>
                <w:lang w:eastAsia="de-DE"/>
              </w:rPr>
              <w:t>Verwaltung</w:t>
            </w:r>
            <w:r>
              <w:rPr>
                <w:rFonts w:ascii="Arial" w:eastAsia="Times New Roman" w:hAnsi="Arial" w:cs="Arial"/>
                <w:lang w:eastAsia="de-DE"/>
              </w:rPr>
              <w:t xml:space="preserve"> und beschreiben Sie auf max. </w:t>
            </w:r>
            <w:r w:rsidR="00703BD7">
              <w:rPr>
                <w:rFonts w:ascii="Arial" w:eastAsia="Times New Roman" w:hAnsi="Arial" w:cs="Arial"/>
                <w:lang w:eastAsia="de-DE"/>
              </w:rPr>
              <w:t>1 Seite</w:t>
            </w:r>
            <w:r>
              <w:rPr>
                <w:rFonts w:ascii="Arial" w:eastAsia="Times New Roman" w:hAnsi="Arial" w:cs="Arial"/>
                <w:lang w:eastAsia="de-DE"/>
              </w:rPr>
              <w:t xml:space="preserve"> (pro Person) folgende Punkte: </w:t>
            </w:r>
          </w:p>
          <w:p w14:paraId="643E947A" w14:textId="77777777" w:rsidR="00D22EA2" w:rsidRPr="00FA03A5" w:rsidRDefault="002539BC" w:rsidP="00FA03A5">
            <w:pPr>
              <w:pStyle w:val="Listenabsatz"/>
              <w:numPr>
                <w:ilvl w:val="0"/>
                <w:numId w:val="12"/>
              </w:num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FA03A5">
              <w:rPr>
                <w:rFonts w:ascii="Arial" w:eastAsia="Times New Roman" w:hAnsi="Arial" w:cs="Arial"/>
                <w:lang w:eastAsia="de-DE"/>
              </w:rPr>
              <w:t>Namen</w:t>
            </w:r>
            <w:r w:rsidR="00D22EA2" w:rsidRPr="00FA03A5">
              <w:rPr>
                <w:rFonts w:ascii="Arial" w:eastAsia="Times New Roman" w:hAnsi="Arial" w:cs="Arial"/>
                <w:lang w:eastAsia="de-DE"/>
              </w:rPr>
              <w:t xml:space="preserve"> und Kontaktdaten</w:t>
            </w:r>
          </w:p>
          <w:p w14:paraId="4FD2FA8A" w14:textId="77777777" w:rsidR="002539BC" w:rsidRPr="00FA03A5" w:rsidRDefault="002539BC" w:rsidP="00FA03A5">
            <w:pPr>
              <w:pStyle w:val="Listenabsatz"/>
              <w:numPr>
                <w:ilvl w:val="0"/>
                <w:numId w:val="12"/>
              </w:num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FA03A5">
              <w:rPr>
                <w:rFonts w:ascii="Arial" w:eastAsia="Times New Roman" w:hAnsi="Arial" w:cs="Arial"/>
                <w:lang w:eastAsia="de-DE"/>
              </w:rPr>
              <w:t>Qualifikationen, Aufgabenbereiche</w:t>
            </w:r>
          </w:p>
          <w:p w14:paraId="6BE26163" w14:textId="77777777" w:rsidR="00F5537F" w:rsidRPr="00FA03A5" w:rsidRDefault="00F5537F" w:rsidP="00FA03A5">
            <w:pPr>
              <w:pStyle w:val="Listenabsatz"/>
              <w:numPr>
                <w:ilvl w:val="0"/>
                <w:numId w:val="12"/>
              </w:num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FA03A5">
              <w:rPr>
                <w:rFonts w:ascii="Arial" w:eastAsia="Times New Roman" w:hAnsi="Arial" w:cs="Arial"/>
                <w:lang w:eastAsia="de-DE"/>
              </w:rPr>
              <w:t>Engagement in fachübergreifenden Gremien der Verwaltung, sonstigen vernetzen Strukturen</w:t>
            </w:r>
          </w:p>
          <w:p w14:paraId="66BF0A53" w14:textId="2C641B1A" w:rsidR="00FA03A5" w:rsidRPr="00FA03A5" w:rsidRDefault="00FA03A5" w:rsidP="00FA03A5">
            <w:pPr>
              <w:pStyle w:val="Listenabsatz"/>
              <w:numPr>
                <w:ilvl w:val="0"/>
                <w:numId w:val="12"/>
              </w:numPr>
              <w:spacing w:after="120" w:line="340" w:lineRule="exact"/>
              <w:rPr>
                <w:rFonts w:ascii="Arial" w:eastAsia="Times New Roman" w:hAnsi="Arial" w:cs="Arial"/>
                <w:lang w:eastAsia="de-DE"/>
              </w:rPr>
            </w:pPr>
            <w:r w:rsidRPr="00FA03A5">
              <w:rPr>
                <w:rFonts w:ascii="Arial" w:eastAsia="Times New Roman" w:hAnsi="Arial" w:cs="Arial"/>
                <w:lang w:eastAsia="de-DE"/>
              </w:rPr>
              <w:t xml:space="preserve">Und geben Sie uns </w:t>
            </w:r>
            <w:r w:rsidR="00E70D75">
              <w:rPr>
                <w:rFonts w:ascii="Arial" w:eastAsia="Times New Roman" w:hAnsi="Arial" w:cs="Arial"/>
                <w:lang w:eastAsia="de-DE"/>
              </w:rPr>
              <w:t xml:space="preserve">bitte </w:t>
            </w:r>
            <w:r w:rsidRPr="00FA03A5">
              <w:rPr>
                <w:rFonts w:ascii="Arial" w:eastAsia="Times New Roman" w:hAnsi="Arial" w:cs="Arial"/>
                <w:lang w:eastAsia="de-DE"/>
              </w:rPr>
              <w:t xml:space="preserve">eine Antwort auf die Frage, warum Sie diese Personen für den Lehrgang als besonders geeignet ansehen. </w:t>
            </w:r>
          </w:p>
          <w:p w14:paraId="49FBF9A1" w14:textId="2E6B2DEA" w:rsidR="002539BC" w:rsidRPr="008C5DA0" w:rsidRDefault="00FA03A5" w:rsidP="002019B6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FA03A5">
              <w:rPr>
                <w:rFonts w:ascii="Arial" w:eastAsia="Times New Roman" w:hAnsi="Arial" w:cs="Arial"/>
                <w:b/>
                <w:u w:val="single"/>
                <w:lang w:eastAsia="de-DE"/>
              </w:rPr>
              <w:t>Hinweis:</w:t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2539BC">
              <w:rPr>
                <w:rFonts w:ascii="Arial" w:eastAsia="Times New Roman" w:hAnsi="Arial" w:cs="Arial"/>
                <w:lang w:eastAsia="de-DE"/>
              </w:rPr>
              <w:t>Bitte stellen Sie sicher, dass die Teilnehmenden an den Lehrgangsterminen tatsächlich verfügbar sind</w:t>
            </w:r>
            <w:r w:rsidR="0081445A">
              <w:rPr>
                <w:rFonts w:ascii="Arial" w:eastAsia="Times New Roman" w:hAnsi="Arial" w:cs="Arial"/>
                <w:lang w:eastAsia="de-DE"/>
              </w:rPr>
              <w:t xml:space="preserve"> und auch ausreichend Kapazitäten für eine Vor- und Nachbereitung der Lehrgangsinhalte haben</w:t>
            </w:r>
            <w:r w:rsidR="002539BC">
              <w:rPr>
                <w:rFonts w:ascii="Arial" w:eastAsia="Times New Roman" w:hAnsi="Arial" w:cs="Arial"/>
                <w:lang w:eastAsia="de-DE"/>
              </w:rPr>
              <w:t>. Die Lehrgangsinhalte und Aufgaben bauen aufeinander auf. Eine Vertretungsregelung ist nur in Ausnahmefällen (z.B. bei kurzfristiger Krankheit) möglich.</w:t>
            </w:r>
          </w:p>
        </w:tc>
      </w:tr>
      <w:tr w:rsidR="002539BC" w14:paraId="5B124C77" w14:textId="77777777" w:rsidTr="00DF0AA8">
        <w:tc>
          <w:tcPr>
            <w:tcW w:w="9351" w:type="dxa"/>
            <w:shd w:val="clear" w:color="auto" w:fill="D9D9D9" w:themeFill="background1" w:themeFillShade="D9"/>
          </w:tcPr>
          <w:p w14:paraId="586CA567" w14:textId="68973192" w:rsidR="002539BC" w:rsidRDefault="002539BC" w:rsidP="008D50A8">
            <w:pPr>
              <w:spacing w:after="120" w:line="34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5D0B8B">
              <w:rPr>
                <w:rFonts w:ascii="Arial" w:eastAsia="Times New Roman" w:hAnsi="Arial" w:cs="Arial"/>
                <w:bCs/>
                <w:lang w:eastAsia="de-DE"/>
              </w:rPr>
              <w:t xml:space="preserve">(bitte </w:t>
            </w:r>
            <w:r w:rsidR="00703BD7">
              <w:rPr>
                <w:rFonts w:ascii="Arial" w:eastAsia="Times New Roman" w:hAnsi="Arial" w:cs="Arial"/>
                <w:bCs/>
                <w:lang w:eastAsia="de-DE"/>
              </w:rPr>
              <w:t xml:space="preserve">auf max. 1 Seite pro Person </w:t>
            </w:r>
            <w:r>
              <w:rPr>
                <w:rFonts w:ascii="Arial" w:eastAsia="Times New Roman" w:hAnsi="Arial" w:cs="Arial"/>
                <w:bCs/>
                <w:lang w:eastAsia="de-DE"/>
              </w:rPr>
              <w:t>beschreiben</w:t>
            </w:r>
            <w:r w:rsidRPr="005D0B8B">
              <w:rPr>
                <w:rFonts w:ascii="Arial" w:eastAsia="Times New Roman" w:hAnsi="Arial" w:cs="Arial"/>
                <w:bCs/>
                <w:lang w:eastAsia="de-DE"/>
              </w:rPr>
              <w:t>)</w:t>
            </w:r>
          </w:p>
        </w:tc>
      </w:tr>
    </w:tbl>
    <w:p w14:paraId="680C4838" w14:textId="5FD7B3D7" w:rsidR="002539BC" w:rsidRDefault="002539BC" w:rsidP="002539BC">
      <w:pPr>
        <w:tabs>
          <w:tab w:val="left" w:pos="567"/>
        </w:tabs>
        <w:spacing w:before="240" w:after="120" w:line="340" w:lineRule="exact"/>
        <w:ind w:left="567" w:hanging="567"/>
        <w:rPr>
          <w:rFonts w:ascii="Arial" w:eastAsia="Times New Roman" w:hAnsi="Arial" w:cs="Arial"/>
          <w:lang w:eastAsia="de-DE"/>
        </w:rPr>
      </w:pPr>
    </w:p>
    <w:p w14:paraId="711B1712" w14:textId="7A408848" w:rsidR="00E70D75" w:rsidRDefault="00E70D75" w:rsidP="002539BC">
      <w:pPr>
        <w:tabs>
          <w:tab w:val="left" w:pos="567"/>
        </w:tabs>
        <w:spacing w:before="240" w:after="120" w:line="340" w:lineRule="exact"/>
        <w:ind w:left="567" w:hanging="567"/>
        <w:rPr>
          <w:rFonts w:ascii="Arial" w:eastAsia="Times New Roman" w:hAnsi="Arial" w:cs="Arial"/>
          <w:lang w:eastAsia="de-DE"/>
        </w:rPr>
      </w:pPr>
    </w:p>
    <w:p w14:paraId="18B91F7B" w14:textId="77777777" w:rsidR="00E70D75" w:rsidRDefault="00E70D75" w:rsidP="002539BC">
      <w:pPr>
        <w:tabs>
          <w:tab w:val="left" w:pos="567"/>
        </w:tabs>
        <w:spacing w:before="240" w:after="120" w:line="340" w:lineRule="exact"/>
        <w:ind w:left="567" w:hanging="567"/>
        <w:rPr>
          <w:rFonts w:ascii="Arial" w:eastAsia="Times New Roman" w:hAnsi="Arial" w:cs="Arial"/>
          <w:lang w:eastAsia="de-DE"/>
        </w:rPr>
      </w:pPr>
    </w:p>
    <w:p w14:paraId="3A3B8820" w14:textId="25F60738" w:rsidR="002539BC" w:rsidRPr="00E70D75" w:rsidRDefault="00C23C91" w:rsidP="00E70D75">
      <w:pPr>
        <w:spacing w:after="120" w:line="340" w:lineRule="exact"/>
        <w:rPr>
          <w:rFonts w:ascii="Arial" w:eastAsia="Times New Roman" w:hAnsi="Arial" w:cs="Arial"/>
          <w:color w:val="FF0000"/>
          <w:lang w:eastAsia="de-DE"/>
        </w:rPr>
      </w:pPr>
      <w:r w:rsidRPr="00A03375">
        <w:rPr>
          <w:rFonts w:ascii="Arial" w:eastAsia="Times New Roman" w:hAnsi="Arial" w:cs="Arial"/>
          <w:color w:val="FF0000"/>
          <w:lang w:eastAsia="de-DE"/>
        </w:rPr>
        <w:t>HINWEIS: Die Frist für Ihre Bewerbung endet am 5. Dezember 2025. Bitte reichen Sie bis dahin Ihre vollständigen Unterlagen per E-Mail ein an mm-netzwerk@mwvlw.rlp.de.</w:t>
      </w:r>
    </w:p>
    <w:sectPr w:rsidR="002539BC" w:rsidRPr="00E70D75" w:rsidSect="00913DB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134" w:bottom="1304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3F455" w14:textId="77777777" w:rsidR="00122B5A" w:rsidRDefault="00122B5A">
      <w:pPr>
        <w:spacing w:after="0" w:line="240" w:lineRule="auto"/>
      </w:pPr>
      <w:r>
        <w:separator/>
      </w:r>
    </w:p>
  </w:endnote>
  <w:endnote w:type="continuationSeparator" w:id="0">
    <w:p w14:paraId="4F5884E3" w14:textId="77777777" w:rsidR="00122B5A" w:rsidRDefault="0012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C4368" w14:textId="3568A034" w:rsidR="00524951" w:rsidRPr="00942958" w:rsidRDefault="00524951" w:rsidP="00942958">
    <w:pPr>
      <w:tabs>
        <w:tab w:val="left" w:pos="1554"/>
        <w:tab w:val="right" w:pos="935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42958">
      <w:rPr>
        <w:rFonts w:ascii="Arial" w:hAnsi="Arial" w:cs="Arial"/>
        <w:sz w:val="20"/>
        <w:szCs w:val="20"/>
      </w:rPr>
      <w:fldChar w:fldCharType="begin"/>
    </w:r>
    <w:r w:rsidRPr="00942958">
      <w:rPr>
        <w:rFonts w:ascii="Arial" w:hAnsi="Arial" w:cs="Arial"/>
        <w:sz w:val="20"/>
        <w:szCs w:val="20"/>
      </w:rPr>
      <w:instrText xml:space="preserve"> PAGE </w:instrText>
    </w:r>
    <w:r w:rsidRPr="00942958">
      <w:rPr>
        <w:rFonts w:ascii="Arial" w:hAnsi="Arial" w:cs="Arial"/>
        <w:sz w:val="20"/>
        <w:szCs w:val="20"/>
      </w:rPr>
      <w:fldChar w:fldCharType="separate"/>
    </w:r>
    <w:r w:rsidR="00E052C3">
      <w:rPr>
        <w:rFonts w:ascii="Arial" w:hAnsi="Arial" w:cs="Arial"/>
        <w:noProof/>
        <w:sz w:val="20"/>
        <w:szCs w:val="20"/>
      </w:rPr>
      <w:t>6</w:t>
    </w:r>
    <w:r w:rsidRPr="00942958">
      <w:rPr>
        <w:rFonts w:ascii="Arial" w:hAnsi="Arial" w:cs="Arial"/>
        <w:sz w:val="20"/>
        <w:szCs w:val="20"/>
      </w:rPr>
      <w:fldChar w:fldCharType="end"/>
    </w:r>
    <w:r w:rsidRPr="00942958">
      <w:rPr>
        <w:rFonts w:ascii="Arial" w:hAnsi="Arial" w:cs="Arial"/>
        <w:sz w:val="20"/>
        <w:szCs w:val="20"/>
      </w:rPr>
      <w:t>/</w:t>
    </w:r>
    <w:r w:rsidRPr="00942958">
      <w:rPr>
        <w:rFonts w:ascii="Arial" w:hAnsi="Arial" w:cs="Arial"/>
        <w:sz w:val="20"/>
        <w:szCs w:val="20"/>
      </w:rPr>
      <w:fldChar w:fldCharType="begin"/>
    </w:r>
    <w:r w:rsidRPr="00942958">
      <w:rPr>
        <w:rFonts w:ascii="Arial" w:hAnsi="Arial" w:cs="Arial"/>
        <w:sz w:val="20"/>
        <w:szCs w:val="20"/>
      </w:rPr>
      <w:instrText xml:space="preserve"> NUMPAGES </w:instrText>
    </w:r>
    <w:r w:rsidRPr="00942958">
      <w:rPr>
        <w:rFonts w:ascii="Arial" w:hAnsi="Arial" w:cs="Arial"/>
        <w:sz w:val="20"/>
        <w:szCs w:val="20"/>
      </w:rPr>
      <w:fldChar w:fldCharType="separate"/>
    </w:r>
    <w:r w:rsidR="00E052C3">
      <w:rPr>
        <w:rFonts w:ascii="Arial" w:hAnsi="Arial" w:cs="Arial"/>
        <w:noProof/>
        <w:sz w:val="20"/>
        <w:szCs w:val="20"/>
      </w:rPr>
      <w:t>6</w:t>
    </w:r>
    <w:r w:rsidRPr="00942958">
      <w:rPr>
        <w:rFonts w:ascii="Arial" w:hAnsi="Arial" w:cs="Arial"/>
        <w:sz w:val="20"/>
        <w:szCs w:val="20"/>
      </w:rPr>
      <w:fldChar w:fldCharType="end"/>
    </w:r>
    <w:bookmarkStart w:id="1" w:name="DATEINAME_ZWEI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8098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D61862D" w14:textId="3BDF90A6" w:rsidR="00524951" w:rsidRPr="00CE716F" w:rsidRDefault="00524951" w:rsidP="00CE716F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CE716F">
          <w:rPr>
            <w:rFonts w:ascii="Arial" w:hAnsi="Arial" w:cs="Arial"/>
            <w:sz w:val="20"/>
            <w:szCs w:val="20"/>
          </w:rPr>
          <w:fldChar w:fldCharType="begin"/>
        </w:r>
        <w:r w:rsidRPr="00CE716F">
          <w:rPr>
            <w:rFonts w:ascii="Arial" w:hAnsi="Arial" w:cs="Arial"/>
            <w:sz w:val="20"/>
            <w:szCs w:val="20"/>
          </w:rPr>
          <w:instrText>PAGE   \* MERGEFORMAT</w:instrText>
        </w:r>
        <w:r w:rsidRPr="00CE716F">
          <w:rPr>
            <w:rFonts w:ascii="Arial" w:hAnsi="Arial" w:cs="Arial"/>
            <w:sz w:val="20"/>
            <w:szCs w:val="20"/>
          </w:rPr>
          <w:fldChar w:fldCharType="separate"/>
        </w:r>
        <w:r w:rsidR="00E052C3">
          <w:rPr>
            <w:rFonts w:ascii="Arial" w:hAnsi="Arial" w:cs="Arial"/>
            <w:noProof/>
            <w:sz w:val="20"/>
            <w:szCs w:val="20"/>
          </w:rPr>
          <w:t>1</w:t>
        </w:r>
        <w:r w:rsidRPr="00CE716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B436" w14:textId="77777777" w:rsidR="00122B5A" w:rsidRDefault="00122B5A">
      <w:pPr>
        <w:spacing w:after="0" w:line="240" w:lineRule="auto"/>
      </w:pPr>
      <w:r>
        <w:separator/>
      </w:r>
    </w:p>
  </w:footnote>
  <w:footnote w:type="continuationSeparator" w:id="0">
    <w:p w14:paraId="36778B00" w14:textId="77777777" w:rsidR="00122B5A" w:rsidRDefault="0012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51FF" w14:textId="77777777" w:rsidR="00524951" w:rsidRDefault="00524951" w:rsidP="001F21F6">
    <w:pPr>
      <w:spacing w:after="120" w:line="340" w:lineRule="exact"/>
      <w:outlineLvl w:val="1"/>
      <w:rPr>
        <w:rFonts w:ascii="Arial" w:eastAsia="Times New Roman" w:hAnsi="Arial" w:cs="Arial"/>
        <w:b/>
        <w:bCs/>
        <w:lang w:eastAsia="de-DE"/>
      </w:rPr>
    </w:pPr>
    <w:r>
      <w:rPr>
        <w:rFonts w:ascii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5950D8E1" wp14:editId="0D9D2215">
          <wp:simplePos x="0" y="0"/>
          <wp:positionH relativeFrom="column">
            <wp:posOffset>4112895</wp:posOffset>
          </wp:positionH>
          <wp:positionV relativeFrom="paragraph">
            <wp:posOffset>-230505</wp:posOffset>
          </wp:positionV>
          <wp:extent cx="1828800" cy="967740"/>
          <wp:effectExtent l="0" t="0" r="0" b="3810"/>
          <wp:wrapNone/>
          <wp:docPr id="3" name="Grafik 3" descr="6530_MWVLW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530_MWVLW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lang w:eastAsia="de-DE"/>
      </w:rPr>
      <w:t>„Lehrgang Kommunales Mobilitätsmanagement 2026“</w:t>
    </w:r>
  </w:p>
  <w:p w14:paraId="11027550" w14:textId="77777777" w:rsidR="00524951" w:rsidRDefault="00524951" w:rsidP="001F21F6">
    <w:pPr>
      <w:spacing w:after="120" w:line="340" w:lineRule="exact"/>
      <w:outlineLvl w:val="1"/>
      <w:rPr>
        <w:rFonts w:ascii="Arial" w:eastAsia="Times New Roman" w:hAnsi="Arial" w:cs="Arial"/>
        <w:b/>
        <w:bCs/>
        <w:lang w:eastAsia="de-DE"/>
      </w:rPr>
    </w:pPr>
    <w:r>
      <w:rPr>
        <w:rFonts w:ascii="Arial" w:eastAsia="Times New Roman" w:hAnsi="Arial" w:cs="Arial"/>
        <w:b/>
        <w:bCs/>
        <w:lang w:eastAsia="de-DE"/>
      </w:rPr>
      <w:t>Bewerbungsformular</w:t>
    </w:r>
  </w:p>
  <w:p w14:paraId="265B3117" w14:textId="77777777" w:rsidR="00524951" w:rsidRDefault="00524951" w:rsidP="001F21F6">
    <w:pPr>
      <w:pBdr>
        <w:bottom w:val="single" w:sz="4" w:space="1" w:color="auto"/>
      </w:pBdr>
      <w:tabs>
        <w:tab w:val="left" w:pos="1716"/>
      </w:tabs>
      <w:spacing w:after="120" w:line="340" w:lineRule="exact"/>
      <w:rPr>
        <w:rFonts w:ascii="Arial" w:eastAsia="Times New Roman" w:hAnsi="Arial" w:cs="Arial"/>
        <w:lang w:eastAsia="de-DE"/>
      </w:rPr>
    </w:pPr>
  </w:p>
  <w:p w14:paraId="1D99F2EB" w14:textId="03E125C5" w:rsidR="00524951" w:rsidRDefault="005249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4A99C" w14:textId="77777777" w:rsidR="00524951" w:rsidRDefault="00524951" w:rsidP="006E69E6">
    <w:pPr>
      <w:spacing w:after="120" w:line="340" w:lineRule="exact"/>
      <w:outlineLvl w:val="1"/>
      <w:rPr>
        <w:rFonts w:ascii="Arial" w:eastAsia="Times New Roman" w:hAnsi="Arial" w:cs="Arial"/>
        <w:b/>
        <w:bCs/>
        <w:lang w:eastAsia="de-DE"/>
      </w:rPr>
    </w:pPr>
    <w:r>
      <w:rPr>
        <w:rFonts w:ascii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9818FF5" wp14:editId="2A7CA796">
          <wp:simplePos x="0" y="0"/>
          <wp:positionH relativeFrom="column">
            <wp:posOffset>4112895</wp:posOffset>
          </wp:positionH>
          <wp:positionV relativeFrom="paragraph">
            <wp:posOffset>-230505</wp:posOffset>
          </wp:positionV>
          <wp:extent cx="1828800" cy="967740"/>
          <wp:effectExtent l="0" t="0" r="0" b="3810"/>
          <wp:wrapNone/>
          <wp:docPr id="2" name="Grafik 2" descr="6530_MWVLW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530_MWVLW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lang w:eastAsia="de-DE"/>
      </w:rPr>
      <w:t>„Lehrgang Kommunales Mobilitätsmanagement 2026“</w:t>
    </w:r>
  </w:p>
  <w:p w14:paraId="49CBA4FB" w14:textId="77777777" w:rsidR="00524951" w:rsidRDefault="00524951" w:rsidP="006E69E6">
    <w:pPr>
      <w:spacing w:after="120" w:line="340" w:lineRule="exact"/>
      <w:outlineLvl w:val="1"/>
      <w:rPr>
        <w:rFonts w:ascii="Arial" w:eastAsia="Times New Roman" w:hAnsi="Arial" w:cs="Arial"/>
        <w:b/>
        <w:bCs/>
        <w:lang w:eastAsia="de-DE"/>
      </w:rPr>
    </w:pPr>
    <w:r>
      <w:rPr>
        <w:rFonts w:ascii="Arial" w:eastAsia="Times New Roman" w:hAnsi="Arial" w:cs="Arial"/>
        <w:b/>
        <w:bCs/>
        <w:lang w:eastAsia="de-DE"/>
      </w:rPr>
      <w:t>Bewerbungsformular</w:t>
    </w:r>
  </w:p>
  <w:p w14:paraId="24850CD3" w14:textId="77777777" w:rsidR="00524951" w:rsidRDefault="00524951" w:rsidP="006E69E6">
    <w:pPr>
      <w:pBdr>
        <w:bottom w:val="single" w:sz="4" w:space="1" w:color="auto"/>
      </w:pBdr>
      <w:tabs>
        <w:tab w:val="left" w:pos="1716"/>
      </w:tabs>
      <w:spacing w:after="120" w:line="340" w:lineRule="exact"/>
      <w:rPr>
        <w:rFonts w:ascii="Arial" w:eastAsia="Times New Roman" w:hAnsi="Arial" w:cs="Arial"/>
        <w:lang w:eastAsia="de-DE"/>
      </w:rPr>
    </w:pPr>
  </w:p>
  <w:p w14:paraId="50E041B0" w14:textId="23BCA4E0" w:rsidR="00524951" w:rsidRPr="006E69E6" w:rsidRDefault="00524951" w:rsidP="006E69E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F3D"/>
    <w:multiLevelType w:val="hybridMultilevel"/>
    <w:tmpl w:val="1A4E8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04E"/>
    <w:multiLevelType w:val="hybridMultilevel"/>
    <w:tmpl w:val="ABAEE222"/>
    <w:lvl w:ilvl="0" w:tplc="CCA8E1FE">
      <w:start w:val="1"/>
      <w:numFmt w:val="decimal"/>
      <w:pStyle w:val="ZNMberschriftEbene1"/>
      <w:lvlText w:val="%1."/>
      <w:lvlJc w:val="left"/>
      <w:pPr>
        <w:ind w:left="360" w:hanging="360"/>
      </w:pPr>
    </w:lvl>
    <w:lvl w:ilvl="1" w:tplc="7CCC43BE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06B4F"/>
    <w:multiLevelType w:val="hybridMultilevel"/>
    <w:tmpl w:val="D9343962"/>
    <w:lvl w:ilvl="0" w:tplc="5352D5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A80"/>
    <w:multiLevelType w:val="hybridMultilevel"/>
    <w:tmpl w:val="F6CA4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26EE"/>
    <w:multiLevelType w:val="hybridMultilevel"/>
    <w:tmpl w:val="62886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15CEA"/>
    <w:multiLevelType w:val="multilevel"/>
    <w:tmpl w:val="AF96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C4723"/>
    <w:multiLevelType w:val="hybridMultilevel"/>
    <w:tmpl w:val="9850A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06DBF"/>
    <w:multiLevelType w:val="hybridMultilevel"/>
    <w:tmpl w:val="B9BCFF38"/>
    <w:lvl w:ilvl="0" w:tplc="F5F68E8C">
      <w:start w:val="1"/>
      <w:numFmt w:val="lowerLetter"/>
      <w:pStyle w:val="ZNMberschriftEbene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42C80"/>
    <w:multiLevelType w:val="multilevel"/>
    <w:tmpl w:val="BE8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6044F"/>
    <w:multiLevelType w:val="hybridMultilevel"/>
    <w:tmpl w:val="1ABAC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91F45"/>
    <w:multiLevelType w:val="hybridMultilevel"/>
    <w:tmpl w:val="B252A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WVLW_DokTyp" w:val="Vermerk"/>
    <w:docVar w:name="MWVLW_Serie" w:val="Nein"/>
    <w:docVar w:name="MWVLW_Vorgangsbetreff" w:val="KMM - Teilnahmewettbewerb 2025 - Lehrgang - Jury"/>
  </w:docVars>
  <w:rsids>
    <w:rsidRoot w:val="00C67A1D"/>
    <w:rsid w:val="00000665"/>
    <w:rsid w:val="00007B0A"/>
    <w:rsid w:val="0002547B"/>
    <w:rsid w:val="00031BFF"/>
    <w:rsid w:val="0005435A"/>
    <w:rsid w:val="00056A06"/>
    <w:rsid w:val="000656D6"/>
    <w:rsid w:val="00071F9F"/>
    <w:rsid w:val="00073EE1"/>
    <w:rsid w:val="00087FBB"/>
    <w:rsid w:val="000A067A"/>
    <w:rsid w:val="000A3ECD"/>
    <w:rsid w:val="000C0397"/>
    <w:rsid w:val="000C4E30"/>
    <w:rsid w:val="000E1E21"/>
    <w:rsid w:val="000F0461"/>
    <w:rsid w:val="00103AF7"/>
    <w:rsid w:val="00121D33"/>
    <w:rsid w:val="00122B5A"/>
    <w:rsid w:val="001523D6"/>
    <w:rsid w:val="00170D40"/>
    <w:rsid w:val="00173DBC"/>
    <w:rsid w:val="001777D5"/>
    <w:rsid w:val="00182E01"/>
    <w:rsid w:val="00184409"/>
    <w:rsid w:val="001A0D3A"/>
    <w:rsid w:val="001A4623"/>
    <w:rsid w:val="001A4EBA"/>
    <w:rsid w:val="001B362D"/>
    <w:rsid w:val="001C1ADF"/>
    <w:rsid w:val="001C2EF9"/>
    <w:rsid w:val="001E66EC"/>
    <w:rsid w:val="001F128E"/>
    <w:rsid w:val="001F21F6"/>
    <w:rsid w:val="001F5A1B"/>
    <w:rsid w:val="00200781"/>
    <w:rsid w:val="002019B6"/>
    <w:rsid w:val="0022565B"/>
    <w:rsid w:val="00230103"/>
    <w:rsid w:val="002539BC"/>
    <w:rsid w:val="00260E0F"/>
    <w:rsid w:val="00283CFF"/>
    <w:rsid w:val="00285842"/>
    <w:rsid w:val="00295A34"/>
    <w:rsid w:val="002A1F30"/>
    <w:rsid w:val="002B355C"/>
    <w:rsid w:val="002B5D5C"/>
    <w:rsid w:val="002C2010"/>
    <w:rsid w:val="002D5431"/>
    <w:rsid w:val="002D66AA"/>
    <w:rsid w:val="002F460D"/>
    <w:rsid w:val="00306587"/>
    <w:rsid w:val="00321AE1"/>
    <w:rsid w:val="00325E92"/>
    <w:rsid w:val="00332740"/>
    <w:rsid w:val="003402FC"/>
    <w:rsid w:val="0037455A"/>
    <w:rsid w:val="0038738E"/>
    <w:rsid w:val="003A1704"/>
    <w:rsid w:val="003A4D5B"/>
    <w:rsid w:val="003C0982"/>
    <w:rsid w:val="003C42AC"/>
    <w:rsid w:val="003D4F6B"/>
    <w:rsid w:val="003E2002"/>
    <w:rsid w:val="00403AED"/>
    <w:rsid w:val="00410B9E"/>
    <w:rsid w:val="0042129E"/>
    <w:rsid w:val="00422CA5"/>
    <w:rsid w:val="00435FE5"/>
    <w:rsid w:val="00440D29"/>
    <w:rsid w:val="0046147D"/>
    <w:rsid w:val="00466AD5"/>
    <w:rsid w:val="004A163F"/>
    <w:rsid w:val="004B71EF"/>
    <w:rsid w:val="004C59E0"/>
    <w:rsid w:val="004D0A01"/>
    <w:rsid w:val="004D3C42"/>
    <w:rsid w:val="004D519E"/>
    <w:rsid w:val="004F0371"/>
    <w:rsid w:val="00524951"/>
    <w:rsid w:val="005365F8"/>
    <w:rsid w:val="005461E0"/>
    <w:rsid w:val="005726FC"/>
    <w:rsid w:val="00584B6E"/>
    <w:rsid w:val="005867C0"/>
    <w:rsid w:val="00593851"/>
    <w:rsid w:val="005A16AF"/>
    <w:rsid w:val="005A4648"/>
    <w:rsid w:val="005A5ED9"/>
    <w:rsid w:val="005C77B5"/>
    <w:rsid w:val="005D0B8B"/>
    <w:rsid w:val="00614B26"/>
    <w:rsid w:val="00642790"/>
    <w:rsid w:val="006433DF"/>
    <w:rsid w:val="006461B5"/>
    <w:rsid w:val="00647DFB"/>
    <w:rsid w:val="0068168A"/>
    <w:rsid w:val="006923FF"/>
    <w:rsid w:val="00693112"/>
    <w:rsid w:val="006A1B29"/>
    <w:rsid w:val="006A2EE4"/>
    <w:rsid w:val="006A6388"/>
    <w:rsid w:val="006B0ABD"/>
    <w:rsid w:val="006B7FE6"/>
    <w:rsid w:val="006D0CF7"/>
    <w:rsid w:val="006D491F"/>
    <w:rsid w:val="006E69E6"/>
    <w:rsid w:val="00703BD7"/>
    <w:rsid w:val="0071443E"/>
    <w:rsid w:val="007162E0"/>
    <w:rsid w:val="00727835"/>
    <w:rsid w:val="00735329"/>
    <w:rsid w:val="00741366"/>
    <w:rsid w:val="007414B7"/>
    <w:rsid w:val="00752D14"/>
    <w:rsid w:val="00762370"/>
    <w:rsid w:val="007A426E"/>
    <w:rsid w:val="007A4861"/>
    <w:rsid w:val="007A4FFF"/>
    <w:rsid w:val="007A6E4E"/>
    <w:rsid w:val="007B16BA"/>
    <w:rsid w:val="007D5F6A"/>
    <w:rsid w:val="007E1767"/>
    <w:rsid w:val="008033B6"/>
    <w:rsid w:val="0081445A"/>
    <w:rsid w:val="00822104"/>
    <w:rsid w:val="008271E9"/>
    <w:rsid w:val="00827EF9"/>
    <w:rsid w:val="00874361"/>
    <w:rsid w:val="00890AE5"/>
    <w:rsid w:val="0089220E"/>
    <w:rsid w:val="008A24D6"/>
    <w:rsid w:val="008A4288"/>
    <w:rsid w:val="008A4B10"/>
    <w:rsid w:val="008B08BB"/>
    <w:rsid w:val="008B75F3"/>
    <w:rsid w:val="008C3B8A"/>
    <w:rsid w:val="008C5DA0"/>
    <w:rsid w:val="008D0508"/>
    <w:rsid w:val="008D50A8"/>
    <w:rsid w:val="008E3D11"/>
    <w:rsid w:val="008F597F"/>
    <w:rsid w:val="009136AF"/>
    <w:rsid w:val="00913DB3"/>
    <w:rsid w:val="00914784"/>
    <w:rsid w:val="0092167D"/>
    <w:rsid w:val="009407EE"/>
    <w:rsid w:val="00942958"/>
    <w:rsid w:val="00945602"/>
    <w:rsid w:val="0094652E"/>
    <w:rsid w:val="009616F3"/>
    <w:rsid w:val="00962BF0"/>
    <w:rsid w:val="0096456C"/>
    <w:rsid w:val="00967B84"/>
    <w:rsid w:val="009815F7"/>
    <w:rsid w:val="009816FF"/>
    <w:rsid w:val="009A5E69"/>
    <w:rsid w:val="009C37EA"/>
    <w:rsid w:val="009C54F8"/>
    <w:rsid w:val="00A03375"/>
    <w:rsid w:val="00A16A04"/>
    <w:rsid w:val="00A271A7"/>
    <w:rsid w:val="00A32F77"/>
    <w:rsid w:val="00A36184"/>
    <w:rsid w:val="00A424D5"/>
    <w:rsid w:val="00A6081D"/>
    <w:rsid w:val="00A62E4B"/>
    <w:rsid w:val="00A67EA0"/>
    <w:rsid w:val="00A707BA"/>
    <w:rsid w:val="00A733CD"/>
    <w:rsid w:val="00A74E14"/>
    <w:rsid w:val="00A82C1D"/>
    <w:rsid w:val="00A91036"/>
    <w:rsid w:val="00AA6CA9"/>
    <w:rsid w:val="00AD252F"/>
    <w:rsid w:val="00AD4E7A"/>
    <w:rsid w:val="00B115EB"/>
    <w:rsid w:val="00B12886"/>
    <w:rsid w:val="00B12ED2"/>
    <w:rsid w:val="00B30472"/>
    <w:rsid w:val="00B3499E"/>
    <w:rsid w:val="00B568DA"/>
    <w:rsid w:val="00B73567"/>
    <w:rsid w:val="00B850F4"/>
    <w:rsid w:val="00B9772A"/>
    <w:rsid w:val="00BA4996"/>
    <w:rsid w:val="00BC2BBA"/>
    <w:rsid w:val="00BC55DA"/>
    <w:rsid w:val="00BC6503"/>
    <w:rsid w:val="00BD4B66"/>
    <w:rsid w:val="00BD63E3"/>
    <w:rsid w:val="00BE2336"/>
    <w:rsid w:val="00C0246B"/>
    <w:rsid w:val="00C02742"/>
    <w:rsid w:val="00C05080"/>
    <w:rsid w:val="00C23C91"/>
    <w:rsid w:val="00C26C18"/>
    <w:rsid w:val="00C42A50"/>
    <w:rsid w:val="00C67A1D"/>
    <w:rsid w:val="00C77287"/>
    <w:rsid w:val="00C832A6"/>
    <w:rsid w:val="00C95E86"/>
    <w:rsid w:val="00CB0C2B"/>
    <w:rsid w:val="00CB3355"/>
    <w:rsid w:val="00CB6236"/>
    <w:rsid w:val="00CC35E7"/>
    <w:rsid w:val="00CD09B8"/>
    <w:rsid w:val="00CE289C"/>
    <w:rsid w:val="00CE716F"/>
    <w:rsid w:val="00D21386"/>
    <w:rsid w:val="00D22EA2"/>
    <w:rsid w:val="00D251CC"/>
    <w:rsid w:val="00D35918"/>
    <w:rsid w:val="00D37CB3"/>
    <w:rsid w:val="00D54E3F"/>
    <w:rsid w:val="00DA25C2"/>
    <w:rsid w:val="00DB77DB"/>
    <w:rsid w:val="00DE1CE1"/>
    <w:rsid w:val="00DE5F84"/>
    <w:rsid w:val="00DE72FB"/>
    <w:rsid w:val="00DE74A2"/>
    <w:rsid w:val="00DF0AA8"/>
    <w:rsid w:val="00DF2FBC"/>
    <w:rsid w:val="00DF70CF"/>
    <w:rsid w:val="00E052C3"/>
    <w:rsid w:val="00E05E12"/>
    <w:rsid w:val="00E113C8"/>
    <w:rsid w:val="00E21126"/>
    <w:rsid w:val="00E2121F"/>
    <w:rsid w:val="00E35825"/>
    <w:rsid w:val="00E3752A"/>
    <w:rsid w:val="00E44BAC"/>
    <w:rsid w:val="00E45DE1"/>
    <w:rsid w:val="00E542E2"/>
    <w:rsid w:val="00E64C76"/>
    <w:rsid w:val="00E70D75"/>
    <w:rsid w:val="00E7469C"/>
    <w:rsid w:val="00E952A9"/>
    <w:rsid w:val="00E95693"/>
    <w:rsid w:val="00EA1DF4"/>
    <w:rsid w:val="00EA6551"/>
    <w:rsid w:val="00EE7E2D"/>
    <w:rsid w:val="00EF758D"/>
    <w:rsid w:val="00F0576C"/>
    <w:rsid w:val="00F17242"/>
    <w:rsid w:val="00F42E14"/>
    <w:rsid w:val="00F50E0B"/>
    <w:rsid w:val="00F51272"/>
    <w:rsid w:val="00F54C12"/>
    <w:rsid w:val="00F5537F"/>
    <w:rsid w:val="00F61D24"/>
    <w:rsid w:val="00F63072"/>
    <w:rsid w:val="00F70669"/>
    <w:rsid w:val="00F90B19"/>
    <w:rsid w:val="00F964B5"/>
    <w:rsid w:val="00FA03A5"/>
    <w:rsid w:val="00FC66A8"/>
    <w:rsid w:val="00FD3180"/>
    <w:rsid w:val="00FE0965"/>
    <w:rsid w:val="00FE3351"/>
    <w:rsid w:val="00FE43CA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8399E"/>
  <w15:chartTrackingRefBased/>
  <w15:docId w15:val="{32C71DB3-98E0-407F-BCE1-5C5B316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1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913DB3"/>
    <w:pPr>
      <w:spacing w:after="0" w:line="240" w:lineRule="exact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customStyle="1" w:styleId="Hier">
    <w:name w:val="Hier"/>
    <w:basedOn w:val="Betreff"/>
    <w:next w:val="Standard"/>
    <w:rsid w:val="00913DB3"/>
    <w:rPr>
      <w:b w:val="0"/>
    </w:rPr>
  </w:style>
  <w:style w:type="paragraph" w:customStyle="1" w:styleId="T-Links">
    <w:name w:val="T-Links"/>
    <w:basedOn w:val="Standard"/>
    <w:rsid w:val="00913DB3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Head">
    <w:name w:val="Head"/>
    <w:basedOn w:val="Standard"/>
    <w:next w:val="Standard"/>
    <w:rsid w:val="00913DB3"/>
    <w:pPr>
      <w:spacing w:before="720" w:after="720" w:line="240" w:lineRule="auto"/>
    </w:pPr>
    <w:rPr>
      <w:rFonts w:ascii="Arial" w:eastAsia="Times New Roman" w:hAnsi="Arial" w:cs="Times New Roman"/>
      <w:b/>
      <w:i/>
      <w:sz w:val="32"/>
      <w:szCs w:val="24"/>
      <w:u w:val="single"/>
      <w:lang w:eastAsia="de-DE"/>
    </w:rPr>
  </w:style>
  <w:style w:type="paragraph" w:customStyle="1" w:styleId="VermerkOben">
    <w:name w:val="VermerkOben"/>
    <w:basedOn w:val="Standard"/>
    <w:next w:val="Standard"/>
    <w:rsid w:val="00913DB3"/>
    <w:pPr>
      <w:tabs>
        <w:tab w:val="right" w:pos="9356"/>
      </w:tabs>
      <w:spacing w:after="0" w:line="24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AA6CA9"/>
    <w:pPr>
      <w:spacing w:line="25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E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3CA"/>
  </w:style>
  <w:style w:type="paragraph" w:styleId="Fuzeile">
    <w:name w:val="footer"/>
    <w:basedOn w:val="Standard"/>
    <w:link w:val="FuzeileZchn"/>
    <w:uiPriority w:val="99"/>
    <w:unhideWhenUsed/>
    <w:rsid w:val="00FE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3CA"/>
  </w:style>
  <w:style w:type="character" w:styleId="Hyperlink">
    <w:name w:val="Hyperlink"/>
    <w:basedOn w:val="Absatz-Standardschriftart"/>
    <w:uiPriority w:val="99"/>
    <w:unhideWhenUsed/>
    <w:rsid w:val="00D35918"/>
    <w:rPr>
      <w:color w:val="0563C1" w:themeColor="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7414B7"/>
  </w:style>
  <w:style w:type="paragraph" w:customStyle="1" w:styleId="ZNMberschriftEbene1">
    <w:name w:val="ZNM: Überschrift Ebene 1"/>
    <w:basedOn w:val="Standard"/>
    <w:next w:val="Standard"/>
    <w:link w:val="ZNMberschriftEbene1Zchn"/>
    <w:qFormat/>
    <w:rsid w:val="007414B7"/>
    <w:pPr>
      <w:pageBreakBefore/>
      <w:numPr>
        <w:numId w:val="5"/>
      </w:numPr>
      <w:spacing w:before="240" w:after="240" w:line="240" w:lineRule="auto"/>
      <w:ind w:left="357" w:hanging="357"/>
    </w:pPr>
    <w:rPr>
      <w:rFonts w:eastAsia="Times New Roman" w:cs="Times New Roman"/>
      <w:b/>
      <w:bCs/>
      <w:sz w:val="28"/>
      <w:szCs w:val="28"/>
      <w:lang w:eastAsia="de-DE"/>
    </w:rPr>
  </w:style>
  <w:style w:type="paragraph" w:customStyle="1" w:styleId="ZNMberschriftEbene2">
    <w:name w:val="ZNM: Überschrift Ebene 2"/>
    <w:basedOn w:val="berschrift1"/>
    <w:next w:val="Standard"/>
    <w:qFormat/>
    <w:rsid w:val="007414B7"/>
    <w:pPr>
      <w:keepLines w:val="0"/>
      <w:numPr>
        <w:numId w:val="6"/>
      </w:numPr>
      <w:spacing w:after="240" w:line="288" w:lineRule="auto"/>
      <w:jc w:val="both"/>
    </w:pPr>
    <w:rPr>
      <w:rFonts w:asciiTheme="minorHAnsi" w:eastAsia="Times New Roman" w:hAnsiTheme="minorHAnsi" w:cs="Times New Roman"/>
      <w:b/>
      <w:color w:val="auto"/>
      <w:sz w:val="24"/>
      <w:szCs w:val="24"/>
      <w:lang w:eastAsia="de-DE"/>
    </w:rPr>
  </w:style>
  <w:style w:type="character" w:customStyle="1" w:styleId="ZNMberschriftEbene1Zchn">
    <w:name w:val="ZNM: Überschrift Ebene 1 Zchn"/>
    <w:basedOn w:val="Absatz-Standardschriftart"/>
    <w:link w:val="ZNMberschriftEbene1"/>
    <w:rsid w:val="007414B7"/>
    <w:rPr>
      <w:rFonts w:eastAsia="Times New Roman" w:cs="Times New Roman"/>
      <w:b/>
      <w:bCs/>
      <w:sz w:val="28"/>
      <w:szCs w:val="28"/>
      <w:lang w:eastAsia="de-DE"/>
    </w:rPr>
  </w:style>
  <w:style w:type="paragraph" w:customStyle="1" w:styleId="ZNMErklrtext">
    <w:name w:val="ZNM: Erklärtext"/>
    <w:basedOn w:val="Standard"/>
    <w:next w:val="Standard"/>
    <w:qFormat/>
    <w:rsid w:val="007414B7"/>
    <w:pPr>
      <w:spacing w:after="240" w:line="312" w:lineRule="auto"/>
    </w:pPr>
    <w:rPr>
      <w:rFonts w:eastAsia="Times New Roman" w:cs="Times New Roman"/>
      <w:i/>
      <w:sz w:val="24"/>
      <w:szCs w:val="24"/>
      <w:lang w:eastAsia="de-DE"/>
      <w14:textOutline w14:w="9525" w14:cap="rnd" w14:cmpd="sng" w14:algn="ctr">
        <w14:noFill/>
        <w14:prstDash w14:val="solid"/>
        <w14:bevel/>
      </w14:textOutline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1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E9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E0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12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12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12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12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12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MWKEL\Zentr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irstin Weber-Leibrecht"/>
    <f:field ref="FSCFOLIO_1_1001_FieldCurrentDate" text="28.08.2025 12:37"/>
    <f:field ref="CCAPRECONFIG_15_1001_Objektname" text="KMM2026_Bewerbungsformular" edit="true"/>
    <f:field ref="DEPRECONFIG_15_1001_Objektname" text="KMM2026_Bewerbungsformular" edit="true"/>
    <f:field ref="RLPCFG_15_1700_Aktenbetreff" text="Mobilitätsmanagement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KMM 2026 - Kommunikation - Teilnahmewettbewerb 2025 - Lehrgang KMM 2026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KMM2026_Bewerbungsformular" edit="true"/>
    <f:field ref="objsubject" text="" edit="true"/>
    <f:field ref="objcreatedby" text="Weber-Leibrecht, Kirstin (MWVLW)"/>
    <f:field ref="objcreatedat" date="2025-08-28T12:24:33" text="28.08.2025 12:24:33"/>
    <f:field ref="objchangedby" text="Weber-Leibrecht, Kirstin (MWVLW)"/>
    <f:field ref="objmodifiedat" date="2025-08-28T12:25:23" text="28.08.2025 12:25:2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F00775-3E49-4580-90F5-C6177C86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Zentral</Template>
  <TotalTime>0</TotalTime>
  <Pages>6</Pages>
  <Words>846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Weber-Leibrecht, Kirstin (Ref. 8702)</dc:creator>
  <cp:keywords/>
  <dc:description/>
  <cp:lastModifiedBy>Weber-Leibrecht, Kirstin (Ref. 8707)</cp:lastModifiedBy>
  <cp:revision>30</cp:revision>
  <dcterms:created xsi:type="dcterms:W3CDTF">2025-07-16T07:34:00Z</dcterms:created>
  <dcterms:modified xsi:type="dcterms:W3CDTF">2025-08-28T08:50:00Z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/>
  </property>
  <property name="FSC#RLPCFG@15.1700:File_Filereference" pid="3" fmtid="{D5CDD505-2E9C-101B-9397-08002B2CF9AE}">
    <vt:lpwstr>507-0005-0801 8702</vt:lpwstr>
  </property>
  <property name="FSC#RLPCFG@15.1700:File_RLPFilereference" pid="4" fmtid="{D5CDD505-2E9C-101B-9397-08002B2CF9AE}">
    <vt:lpwstr>507-0005</vt:lpwstr>
  </property>
  <property name="FSC#RLPCFG@15.1700:File_FileRespOrg" pid="5" fmtid="{D5CDD505-2E9C-101B-9397-08002B2CF9AE}">
    <vt:lpwstr>0801 8702 - Technologie, Innovation, Nachhaltigkeit und Digitalisierung im Verkehr</vt:lpwstr>
  </property>
  <property name="FSC#RLPCFG@15.1700:File_Subject" pid="6" fmtid="{D5CDD505-2E9C-101B-9397-08002B2CF9AE}">
    <vt:lpwstr>Mobilitätsmanagement</vt:lpwstr>
  </property>
  <property name="FSC#RLPCFG@15.1700:File_RegistryMark" pid="7" fmtid="{D5CDD505-2E9C-101B-9397-08002B2CF9AE}">
    <vt:lpwstr/>
  </property>
  <property name="FSC#RLPCFG@15.1700:File_Keywords" pid="8" fmtid="{D5CDD505-2E9C-101B-9397-08002B2CF9AE}">
    <vt:lpwstr/>
  </property>
  <property name="FSC#RLPCFG@15.1700:File_Freetext_1" pid="9" fmtid="{D5CDD505-2E9C-101B-9397-08002B2CF9AE}">
    <vt:lpwstr/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>507-0005#2025/0019-0801 8702</vt:lpwstr>
  </property>
  <property name="FSC#RLPCFG@15.1700:Procedure_Subject" pid="13" fmtid="{D5CDD505-2E9C-101B-9397-08002B2CF9AE}">
    <vt:lpwstr>KMM 2026 - Kommunikation - Teilnahmewettbewerb 2025 - Lehrgang KMM 2026</vt:lpwstr>
  </property>
  <property name="FSC#RLPCFG@15.1700:Procedure_Fileresp_Firstname" pid="14" fmtid="{D5CDD505-2E9C-101B-9397-08002B2CF9AE}">
    <vt:lpwstr>Kirstin</vt:lpwstr>
  </property>
  <property name="FSC#RLPCFG@15.1700:Procedure_Fileresp_Title" pid="15" fmtid="{D5CDD505-2E9C-101B-9397-08002B2CF9AE}">
    <vt:lpwstr/>
  </property>
  <property name="FSC#RLPCFG@15.1700:Procedure_Fileresp_Lastname" pid="16" fmtid="{D5CDD505-2E9C-101B-9397-08002B2CF9AE}">
    <vt:lpwstr>Weber-Leibrecht</vt:lpwstr>
  </property>
  <property name="FSC#RLPCFG@15.1700:Procedure_Fileresp_OU" pid="17" fmtid="{D5CDD505-2E9C-101B-9397-08002B2CF9AE}">
    <vt:lpwstr>0801 8702 - Technologie, Innovation, Nachhaltigkeit und Digitalisierung im Verkehr</vt:lpwstr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/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/>
  </property>
  <property name="FSC#RLPCFG@15.1700:Outgoing_Filesubj" pid="25" fmtid="{D5CDD505-2E9C-101B-9397-08002B2CF9AE}">
    <vt:lpwstr/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/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/>
  </property>
  <property name="FSC#RLPCFG@15.1700:Outgoing_Author_Firstname" pid="32" fmtid="{D5CDD505-2E9C-101B-9397-08002B2CF9AE}">
    <vt:lpwstr/>
  </property>
  <property name="FSC#RLPCFG@15.1700:Outgoing_Author_Lastname" pid="33" fmtid="{D5CDD505-2E9C-101B-9397-08002B2CF9AE}">
    <vt:lpwstr/>
  </property>
  <property name="FSC#RLPCFG@15.1700:Outgoing_Author_Email" pid="34" fmtid="{D5CDD505-2E9C-101B-9397-08002B2CF9AE}">
    <vt:lpwstr/>
  </property>
  <property name="FSC#RLPCFG@15.1700:Outgoing_Author_Telephone" pid="35" fmtid="{D5CDD505-2E9C-101B-9397-08002B2CF9AE}">
    <vt:lpwstr/>
  </property>
  <property name="FSC#RLPCFG@15.1700:Outgoing_Author_Fax" pid="36" fmtid="{D5CDD505-2E9C-101B-9397-08002B2CF9AE}">
    <vt:lpwstr/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/>
  </property>
  <property name="FSC#RLPCFG@15.1700:Outgoing_FinalSign_Lastname" pid="39" fmtid="{D5CDD505-2E9C-101B-9397-08002B2CF9AE}">
    <vt:lpwstr/>
  </property>
  <property name="FSC#RLPCFG@15.1700:Outgoing_FinalSign_Email" pid="40" fmtid="{D5CDD505-2E9C-101B-9397-08002B2CF9AE}">
    <vt:lpwstr/>
  </property>
  <property name="FSC#RLPCFG@15.1700:Outgoing_FinalSign_Telephone" pid="41" fmtid="{D5CDD505-2E9C-101B-9397-08002B2CF9AE}">
    <vt:lpwstr/>
  </property>
  <property name="FSC#RLPCFG@15.1700:Outgoing_FinalSign_Fax" pid="42" fmtid="{D5CDD505-2E9C-101B-9397-08002B2CF9AE}">
    <vt:lpwstr/>
  </property>
  <property name="FSC#RLPCFG@15.1700:Outgoing_FinalSign_Date" pid="43" fmtid="{D5CDD505-2E9C-101B-9397-08002B2CF9AE}">
    <vt:lpwstr/>
  </property>
  <property name="FSC#RLPCFG@15.1700:Outgoing_FinalSign_Date_2" pid="44" fmtid="{D5CDD505-2E9C-101B-9397-08002B2CF9AE}">
    <vt:lpwstr/>
  </property>
  <property name="FSC#RLPCFG@15.1700:Outgoing_FinalSign_LastDate" pid="45" fmtid="{D5CDD505-2E9C-101B-9397-08002B2CF9AE}">
    <vt:lpwstr/>
  </property>
  <property name="FSC#RLPCFG@15.1700:Outgoing_objcreatedat" pid="46" fmtid="{D5CDD505-2E9C-101B-9397-08002B2CF9AE}">
    <vt:lpwstr/>
  </property>
  <property name="FSC#RLPCFG@15.1700:Outgoing_docdate" pid="47" fmtid="{D5CDD505-2E9C-101B-9397-08002B2CF9AE}">
    <vt:lpwstr/>
  </property>
  <property name="FSC#RLPCFG@15.1700:Outgoing_OrganisationName" pid="48" fmtid="{D5CDD505-2E9C-101B-9397-08002B2CF9AE}">
    <vt:lpwstr/>
  </property>
  <property name="FSC#RLPCFG@15.1700:Outgoing_OrganisationStreet" pid="49" fmtid="{D5CDD505-2E9C-101B-9397-08002B2CF9AE}">
    <vt:lpwstr/>
  </property>
  <property name="FSC#RLPCFG@15.1700:Outgoing_OrganisationHousenumber" pid="50" fmtid="{D5CDD505-2E9C-101B-9397-08002B2CF9AE}">
    <vt:lpwstr/>
  </property>
  <property name="FSC#RLPCFG@15.1700:Outgoing_OrganisationZipCode" pid="51" fmtid="{D5CDD505-2E9C-101B-9397-08002B2CF9AE}">
    <vt:lpwstr/>
  </property>
  <property name="FSC#RLPCFG@15.1700:Outgoing_OrganisationCity" pid="52" fmtid="{D5CDD505-2E9C-101B-9397-08002B2CF9AE}">
    <vt:lpwstr/>
  </property>
  <property name="FSC#RLPCFG@15.1700:Outgoing_OrganisationCountry" pid="53" fmtid="{D5CDD505-2E9C-101B-9397-08002B2CF9AE}">
    <vt:lpwstr/>
  </property>
  <property name="FSC#RLPCFG@15.1700:Outgoing_OrganisationPOBox" pid="54" fmtid="{D5CDD505-2E9C-101B-9397-08002B2CF9AE}">
    <vt:lpwstr/>
  </property>
  <property name="FSC#RLPCFG@15.1700:Outgoing_OrganisationDescription" pid="55" fmtid="{D5CDD505-2E9C-101B-9397-08002B2CF9AE}">
    <vt:lpwstr/>
  </property>
  <property name="FSC#RLPCFG@15.1700:Outgoing_OrganisationTelnumber" pid="56" fmtid="{D5CDD505-2E9C-101B-9397-08002B2CF9AE}">
    <vt:lpwstr/>
  </property>
  <property name="FSC#RLPCFG@15.1700:Outgoing_OrganisationFax" pid="57" fmtid="{D5CDD505-2E9C-101B-9397-08002B2CF9AE}">
    <vt:lpwstr/>
  </property>
  <property name="FSC#RLPCFG@15.1700:Outgoing_OrganisationEmail" pid="58" fmtid="{D5CDD505-2E9C-101B-9397-08002B2CF9AE}">
    <vt:lpwstr/>
  </property>
  <property name="FSC#RLPCFG@15.1700:SubFileDocument_objowngroup_grsupergroups_grshortname" pid="59" fmtid="{D5CDD505-2E9C-101B-9397-08002B2CF9AE}">
    <vt:lpwstr>0801 87</vt:lpwstr>
  </property>
  <property name="FSC#RLPCFG@15.1700:SubFileDocument_objowngroup_grshortname" pid="60" fmtid="{D5CDD505-2E9C-101B-9397-08002B2CF9AE}">
    <vt:lpwstr>0801 8702</vt:lpwstr>
  </property>
  <property name="FSC#RLPCFG@15.1700:SubFileDocument_objowngroup_grshortname_special" pid="61" fmtid="{D5CDD505-2E9C-101B-9397-08002B2CF9AE}">
    <vt:lpwstr>8702</vt:lpwstr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Technologie, Innovation, Nachhaltigkeit und Digitalisierung im Verkehr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/>
  </property>
  <property name="FSC#RLPCFG@15.1700:ContentObject_Group_AddrOn" pid="66" fmtid="{D5CDD505-2E9C-101B-9397-08002B2CF9AE}">
    <vt:lpwstr/>
  </property>
  <property name="FSC#RLPCFG@15.1700:ContentObject_Group_AddrZipCode" pid="67" fmtid="{D5CDD505-2E9C-101B-9397-08002B2CF9AE}">
    <vt:lpwstr/>
  </property>
  <property name="FSC#RLPCFG@15.1700:ContentObject_Group_AddrCity" pid="68" fmtid="{D5CDD505-2E9C-101B-9397-08002B2CF9AE}">
    <vt:lpwstr/>
  </property>
  <property name="FSC#RLPCFG@15.1700:ContentObject_Group_AddrCountry" pid="69" fmtid="{D5CDD505-2E9C-101B-9397-08002B2CF9AE}">
    <vt:lpwstr/>
  </property>
  <property name="FSC#RLPCFG@15.1700:ContentObject_Group_AddrPOBox" pid="70" fmtid="{D5CDD505-2E9C-101B-9397-08002B2CF9AE}">
    <vt:lpwstr/>
  </property>
  <property name="FSC#RLPCFG@15.1700:ContentObject_Group_AddrPOBoxZipCode" pid="71" fmtid="{D5CDD505-2E9C-101B-9397-08002B2CF9AE}">
    <vt:lpwstr/>
  </property>
  <property name="FSC#RLPCFG@15.1700:ContentObject_Group_Telnumber" pid="72" fmtid="{D5CDD505-2E9C-101B-9397-08002B2CF9AE}">
    <vt:lpwstr/>
  </property>
  <property name="FSC#RLPCFG@15.1700:ContentObject_Group_Fax" pid="73" fmtid="{D5CDD505-2E9C-101B-9397-08002B2CF9AE}">
    <vt:lpwstr/>
  </property>
  <property name="FSC#RLPCFG@15.1700:ContentObject_Group_EMail" pid="74" fmtid="{D5CDD505-2E9C-101B-9397-08002B2CF9AE}">
    <vt:lpwstr/>
  </property>
  <property name="FSC#RLPCFG@15.1700:Procedure_diarynumber" pid="75" fmtid="{D5CDD505-2E9C-101B-9397-08002B2CF9AE}">
    <vt:lpwstr/>
  </property>
  <property name="FSC#COOELAK@1.1001:Subject" pid="76" fmtid="{D5CDD505-2E9C-101B-9397-08002B2CF9AE}">
    <vt:lpwstr>Mobilitätsmanagement</vt:lpwstr>
  </property>
  <property name="FSC#COOELAK@1.1001:FileReference" pid="77" fmtid="{D5CDD505-2E9C-101B-9397-08002B2CF9AE}">
    <vt:lpwstr>507-0005-0801 8702</vt:lpwstr>
  </property>
  <property name="FSC#COOELAK@1.1001:FileRefYear" pid="78" fmtid="{D5CDD505-2E9C-101B-9397-08002B2CF9AE}">
    <vt:lpwstr>2020</vt:lpwstr>
  </property>
  <property name="FSC#COOELAK@1.1001:FileRefOrdinal" pid="79" fmtid="{D5CDD505-2E9C-101B-9397-08002B2CF9AE}">
    <vt:lpwstr>5</vt:lpwstr>
  </property>
  <property name="FSC#COOELAK@1.1001:FileRefOU" pid="80" fmtid="{D5CDD505-2E9C-101B-9397-08002B2CF9AE}">
    <vt:lpwstr>0801 8702</vt:lpwstr>
  </property>
  <property name="FSC#COOELAK@1.1001:Organization" pid="81" fmtid="{D5CDD505-2E9C-101B-9397-08002B2CF9AE}">
    <vt:lpwstr/>
  </property>
  <property name="FSC#COOELAK@1.1001:Owner" pid="82" fmtid="{D5CDD505-2E9C-101B-9397-08002B2CF9AE}">
    <vt:lpwstr>Weber-Leibrecht Kirstin</vt:lpwstr>
  </property>
  <property name="FSC#COOELAK@1.1001:OwnerExtension" pid="83" fmtid="{D5CDD505-2E9C-101B-9397-08002B2CF9AE}">
    <vt:lpwstr>5829</vt:lpwstr>
  </property>
  <property name="FSC#COOELAK@1.1001:OwnerFaxExtension" pid="84" fmtid="{D5CDD505-2E9C-101B-9397-08002B2CF9AE}">
    <vt:lpwstr/>
  </property>
  <property name="FSC#COOELAK@1.1001:DispatchedBy" pid="85" fmtid="{D5CDD505-2E9C-101B-9397-08002B2CF9AE}">
    <vt:lpwstr/>
  </property>
  <property name="FSC#COOELAK@1.1001:DispatchedAt" pid="86" fmtid="{D5CDD505-2E9C-101B-9397-08002B2CF9AE}">
    <vt:lpwstr/>
  </property>
  <property name="FSC#COOELAK@1.1001:ApprovedBy" pid="87" fmtid="{D5CDD505-2E9C-101B-9397-08002B2CF9AE}">
    <vt:lpwstr/>
  </property>
  <property name="FSC#COOELAK@1.1001:ApprovedAt" pid="88" fmtid="{D5CDD505-2E9C-101B-9397-08002B2CF9AE}">
    <vt:lpwstr/>
  </property>
  <property name="FSC#COOELAK@1.1001:Department" pid="89" fmtid="{D5CDD505-2E9C-101B-9397-08002B2CF9AE}">
    <vt:lpwstr>0801 8702 (Technologie, Innovation, Nachhaltigkeit und Digitalisierung im Verkehr)</vt:lpwstr>
  </property>
  <property name="FSC#COOELAK@1.1001:CreatedAt" pid="90" fmtid="{D5CDD505-2E9C-101B-9397-08002B2CF9AE}">
    <vt:lpwstr>28.08.2025</vt:lpwstr>
  </property>
  <property name="FSC#COOELAK@1.1001:OU" pid="91" fmtid="{D5CDD505-2E9C-101B-9397-08002B2CF9AE}">
    <vt:lpwstr>0801 8702 (Technologie, Innovation, Nachhaltigkeit und Digitalisierung im Verkehr)</vt:lpwstr>
  </property>
  <property name="FSC#COOELAK@1.1001:Priority" pid="92" fmtid="{D5CDD505-2E9C-101B-9397-08002B2CF9AE}">
    <vt:lpwstr> ()</vt:lpwstr>
  </property>
  <property name="FSC#COOELAK@1.1001:ObjBarCode" pid="93" fmtid="{D5CDD505-2E9C-101B-9397-08002B2CF9AE}">
    <vt:lpwstr>*COO.2298.107.5.3279086*</vt:lpwstr>
  </property>
  <property name="FSC#COOELAK@1.1001:RefBarCode" pid="94" fmtid="{D5CDD505-2E9C-101B-9397-08002B2CF9AE}">
    <vt:lpwstr>*COO.2298.107.5.3256179*</vt:lpwstr>
  </property>
  <property name="FSC#COOELAK@1.1001:FileRefBarCode" pid="95" fmtid="{D5CDD505-2E9C-101B-9397-08002B2CF9AE}">
    <vt:lpwstr>*507-0005-0801 8702*</vt:lpwstr>
  </property>
  <property name="FSC#COOELAK@1.1001:ExternalRef" pid="96" fmtid="{D5CDD505-2E9C-101B-9397-08002B2CF9AE}">
    <vt:lpwstr/>
  </property>
  <property name="FSC#COOELAK@1.1001:IncomingNumber" pid="97" fmtid="{D5CDD505-2E9C-101B-9397-08002B2CF9AE}">
    <vt:lpwstr>1</vt:lpwstr>
  </property>
  <property name="FSC#COOELAK@1.1001:IncomingSubject" pid="98" fmtid="{D5CDD505-2E9C-101B-9397-08002B2CF9AE}">
    <vt:lpwstr>KMM 2026 - Internet IdZ - Teilnahmewettbewerb 2025 - Lehrgang KMM 2026</vt:lpwstr>
  </property>
  <property name="FSC#COOELAK@1.1001:ProcessResponsible" pid="99" fmtid="{D5CDD505-2E9C-101B-9397-08002B2CF9AE}">
    <vt:lpwstr/>
  </property>
  <property name="FSC#COOELAK@1.1001:ProcessResponsiblePhone" pid="100" fmtid="{D5CDD505-2E9C-101B-9397-08002B2CF9AE}">
    <vt:lpwstr/>
  </property>
  <property name="FSC#COOELAK@1.1001:ProcessResponsibleMail" pid="101" fmtid="{D5CDD505-2E9C-101B-9397-08002B2CF9AE}">
    <vt:lpwstr/>
  </property>
  <property name="FSC#COOELAK@1.1001:ProcessResponsibleFax" pid="102" fmtid="{D5CDD505-2E9C-101B-9397-08002B2CF9AE}">
    <vt:lpwstr/>
  </property>
  <property name="FSC#COOELAK@1.1001:ApproverFirstName" pid="103" fmtid="{D5CDD505-2E9C-101B-9397-08002B2CF9AE}">
    <vt:lpwstr/>
  </property>
  <property name="FSC#COOELAK@1.1001:ApproverSurName" pid="104" fmtid="{D5CDD505-2E9C-101B-9397-08002B2CF9AE}">
    <vt:lpwstr/>
  </property>
  <property name="FSC#COOELAK@1.1001:ApproverTitle" pid="105" fmtid="{D5CDD505-2E9C-101B-9397-08002B2CF9AE}">
    <vt:lpwstr/>
  </property>
  <property name="FSC#COOELAK@1.1001:ExternalDate" pid="106" fmtid="{D5CDD505-2E9C-101B-9397-08002B2CF9AE}">
    <vt:lpwstr/>
  </property>
  <property name="FSC#COOELAK@1.1001:SettlementApprovedAt" pid="107" fmtid="{D5CDD505-2E9C-101B-9397-08002B2CF9AE}">
    <vt:lpwstr/>
  </property>
  <property name="FSC#COOELAK@1.1001:BaseNumber" pid="108" fmtid="{D5CDD505-2E9C-101B-9397-08002B2CF9AE}">
    <vt:lpwstr>507</vt:lpwstr>
  </property>
  <property name="FSC#COOELAK@1.1001:CurrentUserRolePos" pid="109" fmtid="{D5CDD505-2E9C-101B-9397-08002B2CF9AE}">
    <vt:lpwstr>Leitung</vt:lpwstr>
  </property>
  <property name="FSC#COOELAK@1.1001:CurrentUserEmail" pid="110" fmtid="{D5CDD505-2E9C-101B-9397-08002B2CF9AE}">
    <vt:lpwstr>Kirstin.Weber-Leibrecht@mwvlw.rlp.de</vt:lpwstr>
  </property>
  <property name="FSC#ELAKGOV@1.1001:PersonalSubjGender" pid="111" fmtid="{D5CDD505-2E9C-101B-9397-08002B2CF9AE}">
    <vt:lpwstr/>
  </property>
  <property name="FSC#ELAKGOV@1.1001:PersonalSubjFirstName" pid="112" fmtid="{D5CDD505-2E9C-101B-9397-08002B2CF9AE}">
    <vt:lpwstr/>
  </property>
  <property name="FSC#ELAKGOV@1.1001:PersonalSubjSurName" pid="113" fmtid="{D5CDD505-2E9C-101B-9397-08002B2CF9AE}">
    <vt:lpwstr/>
  </property>
  <property name="FSC#ELAKGOV@1.1001:PersonalSubjSalutation" pid="114" fmtid="{D5CDD505-2E9C-101B-9397-08002B2CF9AE}">
    <vt:lpwstr/>
  </property>
  <property name="FSC#ELAKGOV@1.1001:PersonalSubjAddress" pid="115" fmtid="{D5CDD505-2E9C-101B-9397-08002B2CF9AE}">
    <vt:lpwstr/>
  </property>
  <property name="FSC#ATSTATECFG@1.1001:Office" pid="116" fmtid="{D5CDD505-2E9C-101B-9397-08002B2CF9AE}">
    <vt:lpwstr>Technologie, Innovation, Nachhaltigkeit und Digitalisierung im Verkehr</vt:lpwstr>
  </property>
  <property name="FSC#ATSTATECFG@1.1001:Agent" pid="117" fmtid="{D5CDD505-2E9C-101B-9397-08002B2CF9AE}">
    <vt:lpwstr/>
  </property>
  <property name="FSC#ATSTATECFG@1.1001:AgentPhone" pid="118" fmtid="{D5CDD505-2E9C-101B-9397-08002B2CF9AE}">
    <vt:lpwstr/>
  </property>
  <property name="FSC#ATSTATECFG@1.1001:DepartmentFax" pid="119" fmtid="{D5CDD505-2E9C-101B-9397-08002B2CF9AE}">
    <vt:lpwstr/>
  </property>
  <property name="FSC#ATSTATECFG@1.1001:DepartmentEmail" pid="120" fmtid="{D5CDD505-2E9C-101B-9397-08002B2CF9AE}">
    <vt:lpwstr/>
  </property>
  <property name="FSC#ATSTATECFG@1.1001:SubfileDate" pid="121" fmtid="{D5CDD505-2E9C-101B-9397-08002B2CF9AE}">
    <vt:lpwstr>07.08.2025</vt:lpwstr>
  </property>
  <property name="FSC#ATSTATECFG@1.1001:SubfileSubject" pid="122" fmtid="{D5CDD505-2E9C-101B-9397-08002B2CF9AE}">
    <vt:lpwstr>KMM 2026 - Internet IdZ - Teilnahmewettbewerb 2025 - Lehrgang KMM 2026</vt:lpwstr>
  </property>
  <property name="FSC#ATSTATECFG@1.1001:DepartmentZipCode" pid="123" fmtid="{D5CDD505-2E9C-101B-9397-08002B2CF9AE}">
    <vt:lpwstr/>
  </property>
  <property name="FSC#ATSTATECFG@1.1001:DepartmentCountry" pid="124" fmtid="{D5CDD505-2E9C-101B-9397-08002B2CF9AE}">
    <vt:lpwstr/>
  </property>
  <property name="FSC#ATSTATECFG@1.1001:DepartmentCity" pid="125" fmtid="{D5CDD505-2E9C-101B-9397-08002B2CF9AE}">
    <vt:lpwstr/>
  </property>
  <property name="FSC#ATSTATECFG@1.1001:DepartmentStreet" pid="126" fmtid="{D5CDD505-2E9C-101B-9397-08002B2CF9AE}">
    <vt:lpwstr/>
  </property>
  <property name="FSC#CCAPRECONFIGG@15.1001:DepartmentON" pid="127" fmtid="{D5CDD505-2E9C-101B-9397-08002B2CF9AE}">
    <vt:lpwstr/>
  </property>
  <property name="FSC#ATSTATECFG@1.1001:DepartmentDVR" pid="128" fmtid="{D5CDD505-2E9C-101B-9397-08002B2CF9AE}">
    <vt:lpwstr/>
  </property>
  <property name="FSC#ATSTATECFG@1.1001:DepartmentUID" pid="129" fmtid="{D5CDD505-2E9C-101B-9397-08002B2CF9AE}">
    <vt:lpwstr/>
  </property>
  <property name="FSC#ATSTATECFG@1.1001:SubfileReference" pid="130" fmtid="{D5CDD505-2E9C-101B-9397-08002B2CF9AE}">
    <vt:lpwstr>507-0005#2025/0019-0801 8702.0001</vt:lpwstr>
  </property>
  <property name="FSC#ATSTATECFG@1.1001:Clause" pid="131" fmtid="{D5CDD505-2E9C-101B-9397-08002B2CF9AE}">
    <vt:lpwstr/>
  </property>
  <property name="FSC#ATSTATECFG@1.1001:ApprovedSignature" pid="132" fmtid="{D5CDD505-2E9C-101B-9397-08002B2CF9AE}">
    <vt:lpwstr/>
  </property>
  <property name="FSC#ATSTATECFG@1.1001:BankAccount" pid="133" fmtid="{D5CDD505-2E9C-101B-9397-08002B2CF9AE}">
    <vt:lpwstr/>
  </property>
  <property name="FSC#ATSTATECFG@1.1001:BankAccountOwner" pid="134" fmtid="{D5CDD505-2E9C-101B-9397-08002B2CF9AE}">
    <vt:lpwstr/>
  </property>
  <property name="FSC#ATSTATECFG@1.1001:BankInstitute" pid="135" fmtid="{D5CDD505-2E9C-101B-9397-08002B2CF9AE}">
    <vt:lpwstr/>
  </property>
  <property name="FSC#ATSTATECFG@1.1001:BankAccountID" pid="136" fmtid="{D5CDD505-2E9C-101B-9397-08002B2CF9AE}">
    <vt:lpwstr/>
  </property>
  <property name="FSC#ATSTATECFG@1.1001:BankAccountIBAN" pid="137" fmtid="{D5CDD505-2E9C-101B-9397-08002B2CF9AE}">
    <vt:lpwstr/>
  </property>
  <property name="FSC#ATSTATECFG@1.1001:BankAccountBIC" pid="138" fmtid="{D5CDD505-2E9C-101B-9397-08002B2CF9AE}">
    <vt:lpwstr/>
  </property>
  <property name="FSC#ATSTATECFG@1.1001:BankName" pid="139" fmtid="{D5CDD505-2E9C-101B-9397-08002B2CF9AE}">
    <vt:lpwstr/>
  </property>
  <property name="FSC#COOELAK@1.1001:ObjectAddressees" pid="140" fmtid="{D5CDD505-2E9C-101B-9397-08002B2CF9AE}">
    <vt:lpwstr/>
  </property>
  <property name="FSC#COOELAK@1.1001:replyreference" pid="141" fmtid="{D5CDD505-2E9C-101B-9397-08002B2CF9AE}">
    <vt:lpwstr/>
  </property>
  <property name="FSC#FSCGOVDE@1.1001:FileRefOUEmail" pid="142" fmtid="{D5CDD505-2E9C-101B-9397-08002B2CF9AE}">
    <vt:lpwstr/>
  </property>
  <property name="FSC#FSCGOVDE@1.1001:ProcedureReference" pid="143" fmtid="{D5CDD505-2E9C-101B-9397-08002B2CF9AE}">
    <vt:lpwstr>507-0005#2025/0019-0801 8702</vt:lpwstr>
  </property>
  <property name="FSC#FSCGOVDE@1.1001:FileSubject" pid="144" fmtid="{D5CDD505-2E9C-101B-9397-08002B2CF9AE}">
    <vt:lpwstr>Mobilitätsmanagement</vt:lpwstr>
  </property>
  <property name="FSC#FSCGOVDE@1.1001:ProcedureSubject" pid="145" fmtid="{D5CDD505-2E9C-101B-9397-08002B2CF9AE}">
    <vt:lpwstr>KMM 2026 - Kommunikation - Teilnahmewettbewerb 2025 - Lehrgang KMM 2026</vt:lpwstr>
  </property>
  <property name="FSC#FSCGOVDE@1.1001:SignFinalVersionBy" pid="146" fmtid="{D5CDD505-2E9C-101B-9397-08002B2CF9AE}">
    <vt:lpwstr/>
  </property>
  <property name="FSC#FSCGOVDE@1.1001:SignFinalVersionAt" pid="147" fmtid="{D5CDD505-2E9C-101B-9397-08002B2CF9AE}">
    <vt:lpwstr/>
  </property>
  <property name="FSC#FSCGOVDE@1.1001:ProcedureRefBarCode" pid="148" fmtid="{D5CDD505-2E9C-101B-9397-08002B2CF9AE}">
    <vt:lpwstr>507-0005#2025/0019-0801 8702</vt:lpwstr>
  </property>
  <property name="FSC#FSCGOVDE@1.1001:FileAddSubj" pid="149" fmtid="{D5CDD505-2E9C-101B-9397-08002B2CF9AE}">
    <vt:lpwstr/>
  </property>
  <property name="FSC#FSCGOVDE@1.1001:DocumentSubj" pid="150" fmtid="{D5CDD505-2E9C-101B-9397-08002B2CF9AE}">
    <vt:lpwstr>KMM 2026 - Internet IdZ - Teilnahmewettbewerb 2025 - Lehrgang KMM 2026</vt:lpwstr>
  </property>
  <property name="FSC#FSCGOVDE@1.1001:FileRel" pid="151" fmtid="{D5CDD505-2E9C-101B-9397-08002B2CF9AE}">
    <vt:lpwstr/>
  </property>
  <property name="FSC#DEPRECONFIG@15.1001:DocumentTitle" pid="152" fmtid="{D5CDD505-2E9C-101B-9397-08002B2CF9AE}">
    <vt:lpwstr>Beitrag für Internetseite innenstaedte</vt:lpwstr>
  </property>
  <property name="FSC#DEPRECONFIG@15.1001:ProcedureTitle" pid="153" fmtid="{D5CDD505-2E9C-101B-9397-08002B2CF9AE}">
    <vt:lpwstr/>
  </property>
  <property name="FSC#DEPRECONFIG@15.1001:AuthorTitle" pid="154" fmtid="{D5CDD505-2E9C-101B-9397-08002B2CF9AE}">
    <vt:lpwstr/>
  </property>
  <property name="FSC#DEPRECONFIG@15.1001:AuthorSalution" pid="155" fmtid="{D5CDD505-2E9C-101B-9397-08002B2CF9AE}">
    <vt:lpwstr/>
  </property>
  <property name="FSC#DEPRECONFIG@15.1001:AuthorName" pid="156" fmtid="{D5CDD505-2E9C-101B-9397-08002B2CF9AE}">
    <vt:lpwstr>Kirstin Weber-Leibrecht</vt:lpwstr>
  </property>
  <property name="FSC#DEPRECONFIG@15.1001:AuthorMail" pid="157" fmtid="{D5CDD505-2E9C-101B-9397-08002B2CF9AE}">
    <vt:lpwstr>Kirstin.Weber-Leibrecht@mwvlw.rlp.de</vt:lpwstr>
  </property>
  <property name="FSC#DEPRECONFIG@15.1001:AuthorTelephone" pid="158" fmtid="{D5CDD505-2E9C-101B-9397-08002B2CF9AE}">
    <vt:lpwstr>5829</vt:lpwstr>
  </property>
  <property name="FSC#DEPRECONFIG@15.1001:AuthorFax" pid="159" fmtid="{D5CDD505-2E9C-101B-9397-08002B2CF9AE}">
    <vt:lpwstr/>
  </property>
  <property name="FSC#DEPRECONFIG@15.1001:AuthorOE" pid="160" fmtid="{D5CDD505-2E9C-101B-9397-08002B2CF9AE}">
    <vt:lpwstr>0801 8702 (Technologie, Innovation, Nachhaltigkeit und Digitalisierung im Verkehr)</vt:lpwstr>
  </property>
  <property name="FSC#COOSYSTEM@1.1:Container" pid="161" fmtid="{D5CDD505-2E9C-101B-9397-08002B2CF9AE}">
    <vt:lpwstr>COO.2298.107.5.3279086</vt:lpwstr>
  </property>
  <property name="FSC#FSCFOLIO@1.1001:docpropproject" pid="162" fmtid="{D5CDD505-2E9C-101B-9397-08002B2CF9AE}">
    <vt:lpwstr/>
  </property>
</Properties>
</file>